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7E8" w:rsidRPr="000E60E8" w:rsidRDefault="00E52DF4" w:rsidP="000E60E8">
      <w:pPr>
        <w:pStyle w:val="Encabezado"/>
        <w:jc w:val="left"/>
        <w:rPr>
          <w:b/>
          <w:color w:val="F50061"/>
          <w:sz w:val="20"/>
          <w:szCs w:val="24"/>
          <w:lang w:val="es-ES_tradnl"/>
        </w:rPr>
      </w:pPr>
      <w:r>
        <w:rPr>
          <w:b/>
          <w:color w:val="F50061"/>
          <w:sz w:val="20"/>
          <w:szCs w:val="24"/>
          <w:lang w:val="es-ES_tradnl"/>
        </w:rPr>
        <w:t>NOMBRE DE</w:t>
      </w:r>
      <w:r w:rsidR="00BA002F">
        <w:rPr>
          <w:b/>
          <w:color w:val="F50061"/>
          <w:sz w:val="20"/>
          <w:szCs w:val="24"/>
          <w:lang w:val="es-ES_tradnl"/>
        </w:rPr>
        <w:t xml:space="preserve"> LA ACTIVIDAD</w:t>
      </w:r>
      <w:r w:rsidR="00FB7D92">
        <w:rPr>
          <w:b/>
          <w:color w:val="F50061"/>
          <w:sz w:val="20"/>
          <w:szCs w:val="24"/>
          <w:lang w:val="es-ES_tradnl"/>
        </w:rPr>
        <w:t xml:space="preserve"> (</w:t>
      </w:r>
      <w:r w:rsidR="00FB7D92" w:rsidRPr="00054DE4">
        <w:rPr>
          <w:b/>
          <w:color w:val="F50061"/>
          <w:sz w:val="20"/>
          <w:szCs w:val="24"/>
          <w:u w:val="single"/>
          <w:lang w:val="es-ES_tradnl"/>
        </w:rPr>
        <w:t>en español e inglés</w:t>
      </w:r>
      <w:r w:rsidR="00C51945">
        <w:rPr>
          <w:b/>
          <w:color w:val="F50061"/>
          <w:sz w:val="20"/>
          <w:szCs w:val="24"/>
          <w:u w:val="single"/>
          <w:lang w:val="es-ES_tradnl"/>
        </w:rPr>
        <w:t>, título atractivo y divulgativo para ciudadanía general</w:t>
      </w:r>
      <w:r w:rsidR="00FB7D92" w:rsidRPr="00054DE4">
        <w:rPr>
          <w:b/>
          <w:color w:val="F50061"/>
          <w:sz w:val="20"/>
          <w:szCs w:val="24"/>
          <w:u w:val="single"/>
          <w:lang w:val="es-ES_tradnl"/>
        </w:rPr>
        <w:t>)</w:t>
      </w:r>
    </w:p>
    <w:p w:rsidR="00E52DF4" w:rsidRPr="00E52DF4" w:rsidRDefault="00E52DF4" w:rsidP="00E52DF4">
      <w:pPr>
        <w:rPr>
          <w:sz w:val="20"/>
          <w:szCs w:val="20"/>
        </w:rPr>
      </w:pPr>
      <w:r w:rsidRPr="00E52DF4">
        <w:rPr>
          <w:sz w:val="20"/>
          <w:szCs w:val="20"/>
        </w:rPr>
        <w:t>asas</w:t>
      </w:r>
    </w:p>
    <w:p w:rsidR="00FB7D92" w:rsidRPr="00EA40C8" w:rsidRDefault="00FB7D92" w:rsidP="00FB7D92">
      <w:pPr>
        <w:pStyle w:val="Encabezado"/>
        <w:jc w:val="left"/>
        <w:rPr>
          <w:b/>
          <w:color w:val="F50061"/>
          <w:sz w:val="20"/>
          <w:szCs w:val="20"/>
          <w:lang w:val="es-ES_tradnl"/>
        </w:rPr>
      </w:pPr>
      <w:r w:rsidRPr="00EA40C8">
        <w:rPr>
          <w:b/>
          <w:color w:val="F50061"/>
          <w:sz w:val="20"/>
          <w:szCs w:val="20"/>
          <w:lang w:val="es-ES_tradnl"/>
        </w:rPr>
        <w:t>CATEGORÍA</w:t>
      </w:r>
      <w:r w:rsidR="00054DE4">
        <w:rPr>
          <w:b/>
          <w:color w:val="F50061"/>
          <w:sz w:val="20"/>
          <w:szCs w:val="20"/>
          <w:lang w:val="es-ES_tradnl"/>
        </w:rPr>
        <w:t xml:space="preserve"> (elegir una y, en caso de que sean varias, la que más se ajuste)</w:t>
      </w:r>
    </w:p>
    <w:p w:rsidR="007C46C8" w:rsidRDefault="007C46C8" w:rsidP="007C46C8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FE4BC1">
        <w:rPr>
          <w:rFonts w:eastAsia="Times New Roman" w:cs="Arial"/>
          <w:sz w:val="20"/>
          <w:szCs w:val="20"/>
          <w:lang w:val="es-ES" w:eastAsia="en-GB"/>
        </w:rPr>
        <w:t>Aeronáutica</w:t>
      </w:r>
    </w:p>
    <w:p w:rsidR="007C46C8" w:rsidRPr="00FE4BC1" w:rsidRDefault="007C46C8" w:rsidP="007C46C8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FE4BC1">
        <w:rPr>
          <w:rFonts w:eastAsia="Times New Roman" w:cs="Arial"/>
          <w:sz w:val="20"/>
          <w:szCs w:val="20"/>
          <w:lang w:eastAsia="en-GB"/>
        </w:rPr>
        <w:t>Agricultura</w:t>
      </w:r>
    </w:p>
    <w:p w:rsidR="007C46C8" w:rsidRPr="00FE4BC1" w:rsidRDefault="007C46C8" w:rsidP="007C46C8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FE4BC1">
        <w:rPr>
          <w:rFonts w:eastAsia="Times New Roman" w:cs="Arial"/>
          <w:sz w:val="20"/>
          <w:szCs w:val="20"/>
          <w:lang w:eastAsia="en-GB"/>
        </w:rPr>
        <w:t>Alimentación</w:t>
      </w:r>
    </w:p>
    <w:p w:rsidR="007C46C8" w:rsidRPr="00FE4BC1" w:rsidRDefault="007C46C8" w:rsidP="007C46C8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FE4BC1">
        <w:rPr>
          <w:rFonts w:eastAsia="Times New Roman" w:cs="Arial"/>
          <w:sz w:val="20"/>
          <w:szCs w:val="20"/>
          <w:lang w:eastAsia="en-GB"/>
        </w:rPr>
        <w:t>Arqueología</w:t>
      </w:r>
    </w:p>
    <w:p w:rsidR="007C46C8" w:rsidRPr="00FE4BC1" w:rsidRDefault="007C46C8" w:rsidP="007C46C8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FE4BC1">
        <w:rPr>
          <w:rFonts w:eastAsia="Times New Roman" w:cs="Arial"/>
          <w:sz w:val="20"/>
          <w:szCs w:val="20"/>
          <w:lang w:eastAsia="en-GB"/>
        </w:rPr>
        <w:t>Arquitectura</w:t>
      </w:r>
    </w:p>
    <w:p w:rsidR="007C46C8" w:rsidRPr="00FE4BC1" w:rsidRDefault="007C46C8" w:rsidP="007C46C8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FE4BC1">
        <w:rPr>
          <w:rFonts w:eastAsia="Times New Roman" w:cs="Arial"/>
          <w:sz w:val="20"/>
          <w:szCs w:val="20"/>
          <w:lang w:eastAsia="en-GB"/>
        </w:rPr>
        <w:t>Astronomía</w:t>
      </w:r>
    </w:p>
    <w:p w:rsidR="007C46C8" w:rsidRPr="00FE4BC1" w:rsidRDefault="007C46C8" w:rsidP="007C46C8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FE4BC1">
        <w:rPr>
          <w:rFonts w:eastAsia="Times New Roman" w:cs="Arial"/>
          <w:sz w:val="20"/>
          <w:szCs w:val="20"/>
          <w:lang w:eastAsia="en-GB"/>
        </w:rPr>
        <w:t>Biología</w:t>
      </w:r>
    </w:p>
    <w:p w:rsidR="007C46C8" w:rsidRPr="00FE4BC1" w:rsidRDefault="007C46C8" w:rsidP="007C46C8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FE4BC1">
        <w:rPr>
          <w:rFonts w:eastAsia="Times New Roman" w:cs="Arial"/>
          <w:sz w:val="20"/>
          <w:szCs w:val="20"/>
          <w:lang w:eastAsia="en-GB"/>
        </w:rPr>
        <w:t>Biotecnología</w:t>
      </w:r>
    </w:p>
    <w:p w:rsidR="007C46C8" w:rsidRPr="00FE4BC1" w:rsidRDefault="007C46C8" w:rsidP="007C46C8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FE4BC1">
        <w:rPr>
          <w:rFonts w:eastAsia="Times New Roman" w:cs="Arial"/>
          <w:sz w:val="20"/>
          <w:szCs w:val="20"/>
          <w:lang w:eastAsia="en-GB"/>
        </w:rPr>
        <w:t>Ciencias de deporte</w:t>
      </w:r>
    </w:p>
    <w:p w:rsidR="007C46C8" w:rsidRPr="00FE4BC1" w:rsidRDefault="007C46C8" w:rsidP="007C46C8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FE4BC1">
        <w:rPr>
          <w:rFonts w:eastAsia="Times New Roman" w:cs="Arial"/>
          <w:sz w:val="20"/>
          <w:szCs w:val="20"/>
          <w:lang w:eastAsia="en-GB"/>
        </w:rPr>
        <w:t>Ciencias de la Tierra</w:t>
      </w:r>
    </w:p>
    <w:p w:rsidR="007C46C8" w:rsidRPr="00D83640" w:rsidRDefault="007C46C8" w:rsidP="007C46C8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FE4BC1">
        <w:rPr>
          <w:rFonts w:eastAsia="Times New Roman" w:cs="Arial"/>
          <w:sz w:val="20"/>
          <w:szCs w:val="20"/>
          <w:lang w:eastAsia="en-GB"/>
        </w:rPr>
        <w:t>Ciencias Sociales</w:t>
      </w:r>
    </w:p>
    <w:p w:rsidR="00D83640" w:rsidRPr="00FE4BC1" w:rsidRDefault="00D83640" w:rsidP="007C46C8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>
        <w:rPr>
          <w:rFonts w:eastAsia="Times New Roman" w:cs="Arial"/>
          <w:sz w:val="20"/>
          <w:szCs w:val="20"/>
          <w:lang w:eastAsia="en-GB"/>
        </w:rPr>
        <w:t>Comunicación</w:t>
      </w:r>
    </w:p>
    <w:p w:rsidR="007C46C8" w:rsidRPr="00FE4BC1" w:rsidRDefault="007C46C8" w:rsidP="007C46C8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FE4BC1">
        <w:rPr>
          <w:rFonts w:eastAsia="Times New Roman" w:cs="Arial"/>
          <w:sz w:val="20"/>
          <w:szCs w:val="20"/>
          <w:lang w:eastAsia="en-GB"/>
        </w:rPr>
        <w:t>Derecho</w:t>
      </w:r>
    </w:p>
    <w:p w:rsidR="007C46C8" w:rsidRPr="00FE4BC1" w:rsidRDefault="007C46C8" w:rsidP="007C46C8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FE4BC1">
        <w:rPr>
          <w:rFonts w:eastAsia="Times New Roman" w:cs="Arial"/>
          <w:sz w:val="20"/>
          <w:szCs w:val="20"/>
          <w:lang w:eastAsia="en-GB"/>
        </w:rPr>
        <w:t>Economía</w:t>
      </w:r>
    </w:p>
    <w:p w:rsidR="007C46C8" w:rsidRPr="00D83640" w:rsidRDefault="007C46C8" w:rsidP="007C46C8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FE4BC1">
        <w:rPr>
          <w:rFonts w:eastAsia="Times New Roman" w:cs="Arial"/>
          <w:sz w:val="20"/>
          <w:szCs w:val="20"/>
          <w:lang w:eastAsia="en-GB"/>
        </w:rPr>
        <w:t>Educación</w:t>
      </w:r>
    </w:p>
    <w:p w:rsidR="00D83640" w:rsidRPr="00D83640" w:rsidRDefault="00D83640" w:rsidP="007C46C8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>
        <w:rPr>
          <w:rFonts w:eastAsia="Times New Roman" w:cs="Arial"/>
          <w:sz w:val="20"/>
          <w:szCs w:val="20"/>
          <w:lang w:eastAsia="en-GB"/>
        </w:rPr>
        <w:t>Enfermería</w:t>
      </w:r>
    </w:p>
    <w:p w:rsidR="00D83640" w:rsidRPr="00FE4BC1" w:rsidRDefault="00D83640" w:rsidP="007C46C8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>
        <w:rPr>
          <w:rFonts w:eastAsia="Times New Roman" w:cs="Arial"/>
          <w:sz w:val="20"/>
          <w:szCs w:val="20"/>
          <w:lang w:eastAsia="en-GB"/>
        </w:rPr>
        <w:t>Farmacia</w:t>
      </w:r>
    </w:p>
    <w:p w:rsidR="007C46C8" w:rsidRPr="00FE4BC1" w:rsidRDefault="007C46C8" w:rsidP="007C46C8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FE4BC1">
        <w:rPr>
          <w:rFonts w:eastAsia="Times New Roman" w:cs="Arial"/>
          <w:sz w:val="20"/>
          <w:szCs w:val="20"/>
          <w:lang w:eastAsia="en-GB"/>
        </w:rPr>
        <w:t>Filología</w:t>
      </w:r>
    </w:p>
    <w:p w:rsidR="007C46C8" w:rsidRPr="00FE4BC1" w:rsidRDefault="007C46C8" w:rsidP="007C46C8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FE4BC1">
        <w:rPr>
          <w:rFonts w:eastAsia="Times New Roman" w:cs="Arial"/>
          <w:sz w:val="20"/>
          <w:szCs w:val="20"/>
          <w:lang w:eastAsia="en-GB"/>
        </w:rPr>
        <w:t>Filosofía</w:t>
      </w:r>
    </w:p>
    <w:p w:rsidR="007C46C8" w:rsidRPr="00FE4BC1" w:rsidRDefault="007C46C8" w:rsidP="007C46C8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FE4BC1">
        <w:rPr>
          <w:rFonts w:eastAsia="Times New Roman" w:cs="Arial"/>
          <w:sz w:val="20"/>
          <w:szCs w:val="20"/>
          <w:lang w:eastAsia="en-GB"/>
        </w:rPr>
        <w:t>Física</w:t>
      </w:r>
    </w:p>
    <w:p w:rsidR="007C46C8" w:rsidRPr="00FE4BC1" w:rsidRDefault="007C46C8" w:rsidP="007C46C8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FE4BC1">
        <w:rPr>
          <w:rFonts w:eastAsia="Times New Roman" w:cs="Arial"/>
          <w:sz w:val="20"/>
          <w:szCs w:val="20"/>
          <w:lang w:eastAsia="en-GB"/>
        </w:rPr>
        <w:t>Ganadería</w:t>
      </w:r>
    </w:p>
    <w:p w:rsidR="007C46C8" w:rsidRPr="00FE4BC1" w:rsidRDefault="007C46C8" w:rsidP="007C46C8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FE4BC1">
        <w:rPr>
          <w:rFonts w:eastAsia="Times New Roman" w:cs="Arial"/>
          <w:sz w:val="20"/>
          <w:szCs w:val="20"/>
          <w:lang w:eastAsia="en-GB"/>
        </w:rPr>
        <w:t>Historia, Arte</w:t>
      </w:r>
    </w:p>
    <w:p w:rsidR="007C46C8" w:rsidRPr="00FE4BC1" w:rsidRDefault="007C46C8" w:rsidP="007C46C8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FE4BC1">
        <w:rPr>
          <w:rFonts w:eastAsia="Times New Roman" w:cs="Arial"/>
          <w:sz w:val="20"/>
          <w:szCs w:val="20"/>
          <w:lang w:eastAsia="en-GB"/>
        </w:rPr>
        <w:t>Ingeniería</w:t>
      </w:r>
    </w:p>
    <w:p w:rsidR="007C46C8" w:rsidRPr="00FE4BC1" w:rsidRDefault="007C46C8" w:rsidP="007C46C8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FE4BC1">
        <w:rPr>
          <w:rFonts w:eastAsia="Times New Roman" w:cs="Arial"/>
          <w:sz w:val="20"/>
          <w:szCs w:val="20"/>
          <w:lang w:eastAsia="en-GB"/>
        </w:rPr>
        <w:t>Innovación</w:t>
      </w:r>
    </w:p>
    <w:p w:rsidR="007C46C8" w:rsidRPr="00FE4BC1" w:rsidRDefault="007C46C8" w:rsidP="007C46C8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FE4BC1">
        <w:rPr>
          <w:rFonts w:eastAsia="Times New Roman" w:cs="Arial"/>
          <w:sz w:val="20"/>
          <w:szCs w:val="20"/>
          <w:lang w:eastAsia="en-GB"/>
        </w:rPr>
        <w:t>Matemáticas</w:t>
      </w:r>
    </w:p>
    <w:p w:rsidR="007C46C8" w:rsidRPr="00FE4BC1" w:rsidRDefault="007C46C8" w:rsidP="007C46C8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FE4BC1">
        <w:rPr>
          <w:rFonts w:eastAsia="Times New Roman" w:cs="Arial"/>
          <w:sz w:val="20"/>
          <w:szCs w:val="20"/>
          <w:lang w:eastAsia="en-GB"/>
        </w:rPr>
        <w:t>Medicina</w:t>
      </w:r>
    </w:p>
    <w:p w:rsidR="007C46C8" w:rsidRPr="00FE4BC1" w:rsidRDefault="007C46C8" w:rsidP="007C46C8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FE4BC1">
        <w:rPr>
          <w:rFonts w:eastAsia="Times New Roman" w:cs="Arial"/>
          <w:sz w:val="20"/>
          <w:szCs w:val="20"/>
          <w:lang w:eastAsia="en-GB"/>
        </w:rPr>
        <w:t>Medio ambiente</w:t>
      </w:r>
    </w:p>
    <w:p w:rsidR="007C46C8" w:rsidRPr="00FE4BC1" w:rsidRDefault="007C46C8" w:rsidP="007C46C8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FE4BC1">
        <w:rPr>
          <w:rFonts w:eastAsia="Times New Roman" w:cs="Arial"/>
          <w:sz w:val="20"/>
          <w:szCs w:val="20"/>
          <w:lang w:eastAsia="en-GB"/>
        </w:rPr>
        <w:t>Nuevas tecnologías</w:t>
      </w:r>
    </w:p>
    <w:p w:rsidR="007C46C8" w:rsidRPr="00FE4BC1" w:rsidRDefault="007C46C8" w:rsidP="007C46C8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FE4BC1">
        <w:rPr>
          <w:rFonts w:eastAsia="Times New Roman" w:cs="Arial"/>
          <w:sz w:val="20"/>
          <w:szCs w:val="20"/>
          <w:lang w:eastAsia="en-GB"/>
        </w:rPr>
        <w:t>Otro</w:t>
      </w:r>
    </w:p>
    <w:p w:rsidR="007C46C8" w:rsidRPr="00FE4BC1" w:rsidRDefault="007C46C8" w:rsidP="007C46C8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FE4BC1">
        <w:rPr>
          <w:rFonts w:eastAsia="Times New Roman" w:cs="Arial"/>
          <w:sz w:val="20"/>
          <w:szCs w:val="20"/>
          <w:lang w:eastAsia="en-GB"/>
        </w:rPr>
        <w:t xml:space="preserve">Psicología </w:t>
      </w:r>
    </w:p>
    <w:p w:rsidR="007C46C8" w:rsidRPr="00FE4BC1" w:rsidRDefault="007C46C8" w:rsidP="007C46C8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FE4BC1">
        <w:rPr>
          <w:rFonts w:eastAsia="Times New Roman" w:cs="Arial"/>
          <w:sz w:val="20"/>
          <w:szCs w:val="20"/>
          <w:lang w:eastAsia="en-GB"/>
        </w:rPr>
        <w:t>Química</w:t>
      </w:r>
    </w:p>
    <w:p w:rsidR="004A6AC1" w:rsidRDefault="004A6AC1" w:rsidP="00FB7D92">
      <w:pPr>
        <w:spacing w:before="0" w:after="0"/>
        <w:jc w:val="both"/>
        <w:rPr>
          <w:b/>
          <w:color w:val="F50061"/>
          <w:sz w:val="20"/>
        </w:rPr>
      </w:pPr>
    </w:p>
    <w:p w:rsidR="00D83640" w:rsidRDefault="00D83640" w:rsidP="005C0F00">
      <w:pPr>
        <w:pStyle w:val="Encabezado"/>
        <w:jc w:val="left"/>
        <w:rPr>
          <w:b/>
          <w:color w:val="F50061"/>
          <w:sz w:val="20"/>
          <w:szCs w:val="20"/>
          <w:lang w:val="es-ES_tradnl"/>
        </w:rPr>
      </w:pPr>
    </w:p>
    <w:p w:rsidR="005C0F00" w:rsidRPr="00EA40C8" w:rsidRDefault="001E230C" w:rsidP="005C0F00">
      <w:pPr>
        <w:pStyle w:val="Encabezado"/>
        <w:jc w:val="left"/>
        <w:rPr>
          <w:b/>
          <w:color w:val="F50061"/>
          <w:sz w:val="20"/>
          <w:szCs w:val="20"/>
          <w:lang w:val="es-ES_tradnl"/>
        </w:rPr>
      </w:pPr>
      <w:r>
        <w:rPr>
          <w:b/>
          <w:color w:val="F50061"/>
          <w:sz w:val="20"/>
          <w:szCs w:val="20"/>
          <w:lang w:val="es-ES_tradnl"/>
        </w:rPr>
        <w:lastRenderedPageBreak/>
        <w:t>RELACIÓN CON LAS MISIONES DE HORIZONTE EUROPA</w:t>
      </w:r>
      <w:r w:rsidR="00D83640">
        <w:rPr>
          <w:b/>
          <w:color w:val="F50061"/>
          <w:sz w:val="20"/>
          <w:szCs w:val="20"/>
          <w:lang w:val="es-ES_tradnl"/>
        </w:rPr>
        <w:t xml:space="preserve"> </w:t>
      </w:r>
      <w:r w:rsidR="005C0F00">
        <w:rPr>
          <w:b/>
          <w:color w:val="F50061"/>
          <w:sz w:val="20"/>
          <w:szCs w:val="20"/>
          <w:lang w:val="es-ES_tradnl"/>
        </w:rPr>
        <w:t>(</w:t>
      </w:r>
      <w:r w:rsidR="00D83640">
        <w:rPr>
          <w:b/>
          <w:color w:val="F50061"/>
          <w:sz w:val="20"/>
          <w:szCs w:val="20"/>
          <w:lang w:val="es-ES_tradnl"/>
        </w:rPr>
        <w:t xml:space="preserve">máximo </w:t>
      </w:r>
      <w:r>
        <w:rPr>
          <w:b/>
          <w:color w:val="F50061"/>
          <w:sz w:val="20"/>
          <w:szCs w:val="20"/>
          <w:lang w:val="es-ES_tradnl"/>
        </w:rPr>
        <w:t>2</w:t>
      </w:r>
      <w:r w:rsidR="005C0F00">
        <w:rPr>
          <w:b/>
          <w:color w:val="F50061"/>
          <w:sz w:val="20"/>
          <w:szCs w:val="20"/>
          <w:lang w:val="es-ES_tradnl"/>
        </w:rPr>
        <w:t>)</w:t>
      </w:r>
    </w:p>
    <w:p w:rsidR="001E230C" w:rsidRPr="001E230C" w:rsidRDefault="001E230C" w:rsidP="001E230C">
      <w:pPr>
        <w:pStyle w:val="Prrafodelista"/>
        <w:numPr>
          <w:ilvl w:val="0"/>
          <w:numId w:val="8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1E230C">
        <w:rPr>
          <w:rFonts w:eastAsia="Times New Roman" w:cs="Arial"/>
          <w:sz w:val="20"/>
          <w:szCs w:val="20"/>
          <w:lang w:val="es-ES" w:eastAsia="en-GB"/>
        </w:rPr>
        <w:t>Ciudades inteligentes y climáticamente neutras</w:t>
      </w:r>
    </w:p>
    <w:p w:rsidR="001E230C" w:rsidRPr="001E230C" w:rsidRDefault="001E230C" w:rsidP="001E230C">
      <w:pPr>
        <w:pStyle w:val="Prrafodelista"/>
        <w:numPr>
          <w:ilvl w:val="0"/>
          <w:numId w:val="8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1E230C">
        <w:rPr>
          <w:rFonts w:eastAsia="Times New Roman" w:cs="Arial"/>
          <w:sz w:val="20"/>
          <w:szCs w:val="20"/>
          <w:lang w:val="es-ES" w:eastAsia="en-GB"/>
        </w:rPr>
        <w:t>Cáncer</w:t>
      </w:r>
    </w:p>
    <w:p w:rsidR="001E230C" w:rsidRPr="001E230C" w:rsidRDefault="001E230C" w:rsidP="001E230C">
      <w:pPr>
        <w:pStyle w:val="Prrafodelista"/>
        <w:numPr>
          <w:ilvl w:val="0"/>
          <w:numId w:val="8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1E230C">
        <w:rPr>
          <w:rFonts w:eastAsia="Times New Roman" w:cs="Arial"/>
          <w:sz w:val="20"/>
          <w:szCs w:val="20"/>
          <w:lang w:val="es-ES" w:eastAsia="en-GB"/>
        </w:rPr>
        <w:t>Salubridad de océanos, mares, costas y aguas interiores</w:t>
      </w:r>
    </w:p>
    <w:p w:rsidR="001E230C" w:rsidRPr="001E230C" w:rsidRDefault="001E230C" w:rsidP="001E230C">
      <w:pPr>
        <w:pStyle w:val="Prrafodelista"/>
        <w:numPr>
          <w:ilvl w:val="0"/>
          <w:numId w:val="8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1E230C">
        <w:rPr>
          <w:rFonts w:eastAsia="Times New Roman" w:cs="Arial"/>
          <w:sz w:val="20"/>
          <w:szCs w:val="20"/>
          <w:lang w:val="es-ES" w:eastAsia="en-GB"/>
        </w:rPr>
        <w:t>Salud del suelo y alimentos</w:t>
      </w:r>
    </w:p>
    <w:p w:rsidR="005C0F00" w:rsidRPr="001E230C" w:rsidRDefault="001E230C" w:rsidP="001E230C">
      <w:pPr>
        <w:pStyle w:val="Prrafodelista"/>
        <w:numPr>
          <w:ilvl w:val="0"/>
          <w:numId w:val="8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1E230C">
        <w:rPr>
          <w:rFonts w:eastAsia="Times New Roman" w:cs="Arial"/>
          <w:sz w:val="20"/>
          <w:szCs w:val="20"/>
          <w:lang w:val="es-ES" w:eastAsia="en-GB"/>
        </w:rPr>
        <w:t>Adaptación al cambio climático, incluida la transformación social</w:t>
      </w:r>
    </w:p>
    <w:p w:rsidR="005C0F00" w:rsidRDefault="005C0F00" w:rsidP="00FB7D92">
      <w:pPr>
        <w:spacing w:before="0" w:after="0"/>
        <w:jc w:val="both"/>
        <w:rPr>
          <w:b/>
          <w:color w:val="F50061"/>
          <w:sz w:val="20"/>
        </w:rPr>
      </w:pPr>
    </w:p>
    <w:p w:rsidR="00FB7D92" w:rsidRPr="00FB7D92" w:rsidRDefault="00054DE4" w:rsidP="00FB7D92">
      <w:p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>
        <w:rPr>
          <w:b/>
          <w:color w:val="F50061"/>
          <w:sz w:val="20"/>
        </w:rPr>
        <w:t xml:space="preserve">BREVE </w:t>
      </w:r>
      <w:r w:rsidR="00FB7D92">
        <w:rPr>
          <w:b/>
          <w:color w:val="F50061"/>
          <w:sz w:val="20"/>
        </w:rPr>
        <w:t>RESUMEN</w:t>
      </w:r>
      <w:r>
        <w:rPr>
          <w:b/>
          <w:color w:val="F50061"/>
          <w:sz w:val="20"/>
        </w:rPr>
        <w:t xml:space="preserve"> DE LA ACTIVIDAD (dos o tres líneas)</w:t>
      </w:r>
    </w:p>
    <w:p w:rsidR="00FB7D92" w:rsidRPr="00E52DF4" w:rsidRDefault="00FB7D92" w:rsidP="00FB7D92">
      <w:pPr>
        <w:pStyle w:val="Encabezado"/>
        <w:rPr>
          <w:sz w:val="20"/>
          <w:szCs w:val="20"/>
        </w:rPr>
      </w:pPr>
      <w:r>
        <w:rPr>
          <w:sz w:val="20"/>
          <w:szCs w:val="20"/>
        </w:rPr>
        <w:t>xxx</w:t>
      </w:r>
    </w:p>
    <w:p w:rsidR="00FB7D92" w:rsidRDefault="00FB7D92" w:rsidP="00FB7D92">
      <w:pPr>
        <w:spacing w:before="0" w:after="0"/>
        <w:jc w:val="both"/>
        <w:rPr>
          <w:b/>
          <w:color w:val="F50061"/>
          <w:sz w:val="20"/>
        </w:rPr>
      </w:pPr>
    </w:p>
    <w:p w:rsidR="00FB7D92" w:rsidRPr="00FB7D92" w:rsidRDefault="00054DE4" w:rsidP="00FB7D92">
      <w:p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>
        <w:rPr>
          <w:b/>
          <w:color w:val="F50061"/>
          <w:sz w:val="20"/>
        </w:rPr>
        <w:t>DESCRIPCIÓ</w:t>
      </w:r>
      <w:r w:rsidR="00FB7D92" w:rsidRPr="00FB7D92">
        <w:rPr>
          <w:b/>
          <w:color w:val="F50061"/>
          <w:sz w:val="20"/>
        </w:rPr>
        <w:t>N</w:t>
      </w:r>
      <w:r>
        <w:rPr>
          <w:b/>
          <w:color w:val="F50061"/>
          <w:sz w:val="20"/>
        </w:rPr>
        <w:t xml:space="preserve"> COMPLETA</w:t>
      </w:r>
    </w:p>
    <w:p w:rsidR="00054DE4" w:rsidRDefault="00FB7D92" w:rsidP="00FB7D92">
      <w:pPr>
        <w:pStyle w:val="Encabezado"/>
        <w:rPr>
          <w:sz w:val="20"/>
          <w:szCs w:val="20"/>
        </w:rPr>
      </w:pPr>
      <w:proofErr w:type="spellStart"/>
      <w:r>
        <w:rPr>
          <w:sz w:val="20"/>
          <w:szCs w:val="20"/>
        </w:rPr>
        <w:t>Xxx</w:t>
      </w:r>
      <w:proofErr w:type="spellEnd"/>
    </w:p>
    <w:p w:rsidR="00FB7D92" w:rsidRPr="000E60E8" w:rsidRDefault="00FB7D92" w:rsidP="00FB7D92">
      <w:pPr>
        <w:pStyle w:val="Encabezado"/>
        <w:jc w:val="left"/>
        <w:rPr>
          <w:b/>
          <w:color w:val="F50061"/>
          <w:sz w:val="20"/>
          <w:szCs w:val="24"/>
          <w:lang w:val="es-ES_tradnl"/>
        </w:rPr>
      </w:pPr>
      <w:r>
        <w:rPr>
          <w:b/>
          <w:color w:val="F50061"/>
          <w:sz w:val="20"/>
          <w:szCs w:val="24"/>
          <w:lang w:val="es-ES_tradnl"/>
        </w:rPr>
        <w:t>INSTITUCIÓN</w:t>
      </w:r>
    </w:p>
    <w:p w:rsidR="00FB7D92" w:rsidRDefault="00FB7D92" w:rsidP="00FB7D92">
      <w:pPr>
        <w:spacing w:before="0" w:after="0"/>
        <w:rPr>
          <w:sz w:val="20"/>
          <w:lang w:eastAsia="es-ES"/>
        </w:rPr>
      </w:pPr>
      <w:proofErr w:type="spellStart"/>
      <w:r>
        <w:rPr>
          <w:sz w:val="20"/>
          <w:lang w:eastAsia="es-ES"/>
        </w:rPr>
        <w:t>Xxx</w:t>
      </w:r>
      <w:proofErr w:type="spellEnd"/>
    </w:p>
    <w:p w:rsidR="00FB7D92" w:rsidRPr="000E60E8" w:rsidRDefault="00FB7D92" w:rsidP="00FB7D92">
      <w:pPr>
        <w:pStyle w:val="Encabezado"/>
        <w:jc w:val="left"/>
        <w:rPr>
          <w:b/>
          <w:color w:val="F50061"/>
          <w:sz w:val="20"/>
          <w:szCs w:val="24"/>
          <w:lang w:val="es-ES_tradnl"/>
        </w:rPr>
      </w:pPr>
      <w:r>
        <w:rPr>
          <w:b/>
          <w:color w:val="F50061"/>
          <w:sz w:val="20"/>
          <w:szCs w:val="24"/>
          <w:lang w:val="es-ES_tradnl"/>
        </w:rPr>
        <w:t xml:space="preserve">INVESTIGADORES/AS </w:t>
      </w:r>
    </w:p>
    <w:p w:rsidR="00FB7D92" w:rsidRPr="00261B87" w:rsidRDefault="00FB7D92" w:rsidP="00FB7D92">
      <w:pPr>
        <w:spacing w:before="0" w:after="0"/>
        <w:rPr>
          <w:sz w:val="20"/>
          <w:lang w:eastAsia="es-ES"/>
        </w:rPr>
      </w:pPr>
      <w:r>
        <w:rPr>
          <w:sz w:val="20"/>
          <w:lang w:eastAsia="es-ES"/>
        </w:rPr>
        <w:t>xxx</w:t>
      </w:r>
    </w:p>
    <w:p w:rsidR="00FB7D92" w:rsidRPr="000E60E8" w:rsidRDefault="00FB7D92" w:rsidP="00FB7D92">
      <w:pPr>
        <w:pStyle w:val="Encabezado"/>
        <w:jc w:val="left"/>
        <w:rPr>
          <w:b/>
          <w:color w:val="F50061"/>
          <w:sz w:val="20"/>
          <w:szCs w:val="24"/>
          <w:lang w:val="es-ES_tradnl"/>
        </w:rPr>
      </w:pPr>
      <w:r>
        <w:rPr>
          <w:b/>
          <w:color w:val="F50061"/>
          <w:sz w:val="20"/>
          <w:szCs w:val="24"/>
          <w:lang w:val="es-ES_tradnl"/>
        </w:rPr>
        <w:t>FOTO</w:t>
      </w:r>
      <w:r w:rsidR="00C51945">
        <w:rPr>
          <w:b/>
          <w:color w:val="F50061"/>
          <w:sz w:val="20"/>
          <w:szCs w:val="24"/>
          <w:lang w:val="es-ES_tradnl"/>
        </w:rPr>
        <w:t xml:space="preserve"> de la actividad</w:t>
      </w:r>
    </w:p>
    <w:p w:rsidR="00FB7D92" w:rsidRPr="00FB7D92" w:rsidRDefault="00FB7D92" w:rsidP="006F712F">
      <w:pPr>
        <w:pStyle w:val="Encabezado"/>
        <w:jc w:val="left"/>
        <w:rPr>
          <w:b/>
          <w:color w:val="F50061"/>
          <w:sz w:val="20"/>
          <w:szCs w:val="24"/>
        </w:rPr>
      </w:pPr>
      <w:r>
        <w:rPr>
          <w:sz w:val="20"/>
          <w:szCs w:val="20"/>
        </w:rPr>
        <w:t>(con buena resolución y horizontal)</w:t>
      </w:r>
    </w:p>
    <w:p w:rsidR="00FB7D92" w:rsidRPr="000E60E8" w:rsidRDefault="00FB7D92" w:rsidP="00FB7D92">
      <w:pPr>
        <w:pStyle w:val="Encabezado"/>
        <w:jc w:val="left"/>
        <w:rPr>
          <w:b/>
          <w:color w:val="F50061"/>
          <w:sz w:val="20"/>
          <w:szCs w:val="24"/>
          <w:lang w:val="es-ES_tradnl"/>
        </w:rPr>
      </w:pPr>
      <w:r>
        <w:rPr>
          <w:b/>
          <w:color w:val="F50061"/>
          <w:sz w:val="20"/>
          <w:szCs w:val="24"/>
          <w:lang w:val="es-ES_tradnl"/>
        </w:rPr>
        <w:t>GRUPO/DEPARTAMENTO</w:t>
      </w:r>
    </w:p>
    <w:p w:rsidR="00FB7D92" w:rsidRDefault="00FB7D92" w:rsidP="00FB7D92">
      <w:pPr>
        <w:spacing w:before="0" w:after="0"/>
        <w:rPr>
          <w:sz w:val="20"/>
          <w:lang w:eastAsia="es-ES"/>
        </w:rPr>
      </w:pPr>
      <w:proofErr w:type="spellStart"/>
      <w:r>
        <w:rPr>
          <w:sz w:val="20"/>
          <w:lang w:eastAsia="es-ES"/>
        </w:rPr>
        <w:t>Xxx</w:t>
      </w:r>
      <w:proofErr w:type="spellEnd"/>
    </w:p>
    <w:p w:rsidR="00E06E9B" w:rsidRDefault="00E06E9B" w:rsidP="00E06E9B">
      <w:pPr>
        <w:spacing w:before="0" w:after="0"/>
        <w:rPr>
          <w:b/>
          <w:color w:val="F50061"/>
          <w:sz w:val="20"/>
        </w:rPr>
      </w:pPr>
    </w:p>
    <w:p w:rsidR="00E06E9B" w:rsidRDefault="00E06E9B" w:rsidP="00E06E9B">
      <w:pPr>
        <w:spacing w:before="0" w:after="0"/>
        <w:rPr>
          <w:b/>
          <w:color w:val="F50061"/>
          <w:sz w:val="20"/>
        </w:rPr>
      </w:pPr>
      <w:r w:rsidRPr="00D671F3">
        <w:rPr>
          <w:b/>
          <w:color w:val="F50061"/>
          <w:sz w:val="20"/>
        </w:rPr>
        <w:t>ENTIDADES QUE PARTICIPAN (SI la actividad se basa en resultados de investigación de un proyecto de investigación, indicar otras entidades que participan en el proyecto)</w:t>
      </w:r>
    </w:p>
    <w:p w:rsidR="00FB7D92" w:rsidRPr="00BA4015" w:rsidRDefault="00FB7D92" w:rsidP="00FB7D92">
      <w:pPr>
        <w:spacing w:before="0" w:after="0"/>
        <w:rPr>
          <w:sz w:val="20"/>
          <w:lang w:eastAsia="es-ES"/>
        </w:rPr>
      </w:pPr>
      <w:r>
        <w:rPr>
          <w:sz w:val="20"/>
          <w:lang w:eastAsia="es-ES"/>
        </w:rPr>
        <w:t>xx</w:t>
      </w:r>
    </w:p>
    <w:p w:rsidR="00E06E9B" w:rsidRDefault="00E06E9B" w:rsidP="00E06E9B">
      <w:pPr>
        <w:spacing w:before="0" w:after="0"/>
        <w:rPr>
          <w:b/>
          <w:color w:val="F50061"/>
          <w:sz w:val="20"/>
        </w:rPr>
      </w:pPr>
    </w:p>
    <w:p w:rsidR="00E06E9B" w:rsidRDefault="00E06E9B" w:rsidP="00E06E9B">
      <w:pPr>
        <w:spacing w:before="0" w:after="0"/>
        <w:rPr>
          <w:b/>
          <w:color w:val="F50061"/>
          <w:sz w:val="20"/>
        </w:rPr>
      </w:pPr>
      <w:bookmarkStart w:id="0" w:name="_GoBack"/>
      <w:bookmarkEnd w:id="0"/>
      <w:r w:rsidRPr="00D671F3">
        <w:rPr>
          <w:b/>
          <w:color w:val="F50061"/>
          <w:sz w:val="20"/>
        </w:rPr>
        <w:t>ENTIDADES QUE FINANCIAN (SI la actividad se basa en resultados de investigación de un proyecto de investigación financiado por una entidad pública/privada)</w:t>
      </w:r>
    </w:p>
    <w:p w:rsidR="00D83640" w:rsidRPr="001E230C" w:rsidRDefault="00FB7D92" w:rsidP="001E230C">
      <w:pPr>
        <w:spacing w:before="0" w:after="0"/>
        <w:rPr>
          <w:sz w:val="20"/>
          <w:lang w:eastAsia="es-ES"/>
        </w:rPr>
      </w:pPr>
      <w:r>
        <w:rPr>
          <w:sz w:val="20"/>
          <w:lang w:eastAsia="es-ES"/>
        </w:rPr>
        <w:t>xxx</w:t>
      </w:r>
    </w:p>
    <w:p w:rsidR="00E06E9B" w:rsidRDefault="00E06E9B" w:rsidP="00E06E9B">
      <w:pPr>
        <w:pStyle w:val="Encabezado"/>
        <w:jc w:val="left"/>
        <w:rPr>
          <w:b/>
          <w:color w:val="F50061"/>
          <w:sz w:val="20"/>
          <w:szCs w:val="24"/>
          <w:lang w:val="es-ES_tradnl"/>
        </w:rPr>
      </w:pPr>
    </w:p>
    <w:p w:rsidR="00E06E9B" w:rsidRDefault="00E06E9B" w:rsidP="00E06E9B">
      <w:pPr>
        <w:spacing w:before="0" w:after="0"/>
        <w:rPr>
          <w:b/>
          <w:color w:val="F50061"/>
          <w:sz w:val="20"/>
        </w:rPr>
      </w:pPr>
      <w:r w:rsidRPr="00D671F3">
        <w:rPr>
          <w:b/>
          <w:color w:val="F50061"/>
          <w:sz w:val="20"/>
        </w:rPr>
        <w:t>IMPORTE DE LA FINANCIACIÓN (se refiere al importe del proyecto de investigación en el que se basa la actividad)</w:t>
      </w:r>
    </w:p>
    <w:p w:rsidR="00E06E9B" w:rsidRPr="00E52DF4" w:rsidRDefault="00E06E9B" w:rsidP="00E06E9B">
      <w:pPr>
        <w:spacing w:before="0" w:after="0"/>
        <w:rPr>
          <w:sz w:val="20"/>
          <w:lang w:eastAsia="es-ES"/>
        </w:rPr>
      </w:pPr>
      <w:r>
        <w:rPr>
          <w:sz w:val="20"/>
          <w:lang w:eastAsia="es-ES"/>
        </w:rPr>
        <w:t>xxx</w:t>
      </w:r>
    </w:p>
    <w:p w:rsidR="00E06E9B" w:rsidRDefault="00E06E9B" w:rsidP="00E06E9B">
      <w:pPr>
        <w:pStyle w:val="Encabezado"/>
        <w:jc w:val="left"/>
        <w:rPr>
          <w:b/>
          <w:color w:val="F50061"/>
          <w:sz w:val="20"/>
          <w:szCs w:val="24"/>
          <w:lang w:val="es-ES_tradnl"/>
        </w:rPr>
      </w:pPr>
      <w:r w:rsidRPr="00D671F3">
        <w:rPr>
          <w:b/>
          <w:color w:val="F50061"/>
          <w:sz w:val="20"/>
          <w:szCs w:val="24"/>
          <w:lang w:val="es-ES_tradnl"/>
        </w:rPr>
        <w:lastRenderedPageBreak/>
        <w:t>VALOR QUE APORTA A LA SOCIEDAD (se refiere al valor del proyecto de investigación en el que se basa la actividad)</w:t>
      </w:r>
    </w:p>
    <w:p w:rsidR="00E06E9B" w:rsidRDefault="00E06E9B" w:rsidP="00E06E9B">
      <w:pPr>
        <w:pStyle w:val="Encabezado"/>
        <w:jc w:val="left"/>
        <w:rPr>
          <w:b/>
          <w:color w:val="F50061"/>
          <w:sz w:val="20"/>
          <w:szCs w:val="24"/>
          <w:lang w:val="es-ES_tradnl"/>
        </w:rPr>
      </w:pPr>
      <w:r>
        <w:rPr>
          <w:sz w:val="20"/>
          <w:szCs w:val="20"/>
        </w:rPr>
        <w:t>xxx</w:t>
      </w:r>
    </w:p>
    <w:p w:rsidR="00E06E9B" w:rsidRPr="000E60E8" w:rsidRDefault="00E06E9B" w:rsidP="00E06E9B">
      <w:pPr>
        <w:pStyle w:val="Encabezado"/>
        <w:jc w:val="left"/>
        <w:rPr>
          <w:b/>
          <w:color w:val="F50061"/>
          <w:sz w:val="20"/>
          <w:szCs w:val="24"/>
          <w:lang w:val="es-ES_tradnl"/>
        </w:rPr>
      </w:pPr>
      <w:r>
        <w:rPr>
          <w:b/>
          <w:color w:val="F50061"/>
          <w:sz w:val="20"/>
          <w:szCs w:val="24"/>
          <w:lang w:val="es-ES_tradnl"/>
        </w:rPr>
        <w:t>CATEGORÍA</w:t>
      </w:r>
    </w:p>
    <w:p w:rsidR="00E06E9B" w:rsidRPr="00FE4BC1" w:rsidRDefault="00E06E9B" w:rsidP="00E06E9B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>
        <w:rPr>
          <w:rFonts w:eastAsia="Times New Roman" w:cs="Arial"/>
          <w:sz w:val="20"/>
          <w:szCs w:val="20"/>
          <w:lang w:eastAsia="en-GB"/>
        </w:rPr>
        <w:t>Presencial</w:t>
      </w:r>
    </w:p>
    <w:p w:rsidR="00E06E9B" w:rsidRPr="00FE4BC1" w:rsidRDefault="00E06E9B" w:rsidP="00E06E9B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>
        <w:rPr>
          <w:rFonts w:eastAsia="Times New Roman" w:cs="Arial"/>
          <w:sz w:val="20"/>
          <w:szCs w:val="20"/>
          <w:lang w:eastAsia="en-GB"/>
        </w:rPr>
        <w:t>Virtual</w:t>
      </w:r>
    </w:p>
    <w:p w:rsidR="00E06E9B" w:rsidRPr="00FE4BC1" w:rsidRDefault="00E06E9B" w:rsidP="00E06E9B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>
        <w:rPr>
          <w:rFonts w:eastAsia="Times New Roman" w:cs="Arial"/>
          <w:sz w:val="20"/>
          <w:szCs w:val="20"/>
          <w:lang w:eastAsia="en-GB"/>
        </w:rPr>
        <w:t>Mixta</w:t>
      </w:r>
    </w:p>
    <w:p w:rsidR="00E06E9B" w:rsidRPr="000E60E8" w:rsidRDefault="00E06E9B" w:rsidP="00E06E9B">
      <w:pPr>
        <w:pStyle w:val="Encabezado"/>
        <w:jc w:val="left"/>
        <w:rPr>
          <w:b/>
          <w:color w:val="F50061"/>
          <w:sz w:val="20"/>
          <w:szCs w:val="24"/>
          <w:lang w:val="es-ES_tradnl"/>
        </w:rPr>
      </w:pPr>
      <w:r>
        <w:rPr>
          <w:b/>
          <w:color w:val="F50061"/>
          <w:sz w:val="20"/>
          <w:szCs w:val="24"/>
          <w:lang w:val="es-ES_tradnl"/>
        </w:rPr>
        <w:t>FECHA</w:t>
      </w:r>
    </w:p>
    <w:p w:rsidR="00E06E9B" w:rsidRPr="00FE4BC1" w:rsidRDefault="00E06E9B" w:rsidP="00E06E9B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>
        <w:rPr>
          <w:rFonts w:eastAsia="Times New Roman" w:cs="Arial"/>
          <w:sz w:val="20"/>
          <w:szCs w:val="20"/>
          <w:lang w:eastAsia="en-GB"/>
        </w:rPr>
        <w:t>Viernes 30 de septiembre</w:t>
      </w:r>
    </w:p>
    <w:p w:rsidR="00E06E9B" w:rsidRPr="008B68E2" w:rsidRDefault="00E06E9B" w:rsidP="00E06E9B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>
        <w:rPr>
          <w:rFonts w:eastAsia="Times New Roman" w:cs="Arial"/>
          <w:sz w:val="20"/>
          <w:szCs w:val="20"/>
          <w:lang w:eastAsia="en-GB"/>
        </w:rPr>
        <w:t>Pre-evento (indicar día propuesto)</w:t>
      </w:r>
    </w:p>
    <w:p w:rsidR="00E06E9B" w:rsidRPr="000E60E8" w:rsidRDefault="00E06E9B" w:rsidP="00E06E9B">
      <w:pPr>
        <w:pStyle w:val="Encabezado"/>
        <w:jc w:val="left"/>
        <w:rPr>
          <w:b/>
          <w:color w:val="F50061"/>
          <w:sz w:val="20"/>
          <w:szCs w:val="24"/>
          <w:lang w:val="es-ES_tradnl"/>
        </w:rPr>
      </w:pPr>
      <w:r>
        <w:rPr>
          <w:b/>
          <w:color w:val="F50061"/>
          <w:sz w:val="20"/>
          <w:szCs w:val="24"/>
          <w:lang w:val="es-ES_tradnl"/>
        </w:rPr>
        <w:t>HORARIO</w:t>
      </w:r>
    </w:p>
    <w:p w:rsidR="00E06E9B" w:rsidRPr="00FE4BC1" w:rsidRDefault="00E06E9B" w:rsidP="00E06E9B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>
        <w:rPr>
          <w:rFonts w:eastAsia="Times New Roman" w:cs="Arial"/>
          <w:sz w:val="20"/>
          <w:szCs w:val="20"/>
          <w:lang w:eastAsia="en-GB"/>
        </w:rPr>
        <w:t>Mañana de 10.00 a 14.00H (público infantil)</w:t>
      </w:r>
    </w:p>
    <w:p w:rsidR="00E06E9B" w:rsidRPr="00FE4BC1" w:rsidRDefault="00E06E9B" w:rsidP="00E06E9B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>
        <w:rPr>
          <w:rFonts w:eastAsia="Times New Roman" w:cs="Arial"/>
          <w:sz w:val="20"/>
          <w:szCs w:val="20"/>
          <w:lang w:eastAsia="en-GB"/>
        </w:rPr>
        <w:t>Tarde de 18.00 a 23.00H (todos los públicos)</w:t>
      </w:r>
    </w:p>
    <w:p w:rsidR="00E06E9B" w:rsidRPr="00FE4BC1" w:rsidRDefault="00E06E9B" w:rsidP="00E06E9B">
      <w:pPr>
        <w:pStyle w:val="Prrafodelista"/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</w:p>
    <w:p w:rsidR="00E06E9B" w:rsidRPr="00A732FA" w:rsidRDefault="00E06E9B" w:rsidP="00E06E9B">
      <w:pPr>
        <w:pStyle w:val="Encabezado"/>
        <w:jc w:val="left"/>
        <w:rPr>
          <w:b/>
          <w:color w:val="F50061"/>
          <w:sz w:val="20"/>
          <w:szCs w:val="24"/>
          <w:lang w:val="es-ES_tradnl"/>
        </w:rPr>
      </w:pPr>
      <w:r>
        <w:rPr>
          <w:b/>
          <w:color w:val="F50061"/>
          <w:sz w:val="20"/>
          <w:szCs w:val="24"/>
          <w:lang w:val="es-ES_tradnl"/>
        </w:rPr>
        <w:t>REQUIERE RESERVA</w:t>
      </w:r>
    </w:p>
    <w:p w:rsidR="00E06E9B" w:rsidRDefault="00E06E9B" w:rsidP="00E06E9B">
      <w:pPr>
        <w:pStyle w:val="Encabezado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Sí (Número de plazas</w:t>
      </w:r>
      <w:proofErr w:type="gramStart"/>
      <w:r>
        <w:rPr>
          <w:sz w:val="20"/>
          <w:szCs w:val="20"/>
        </w:rPr>
        <w:t>: )</w:t>
      </w:r>
      <w:proofErr w:type="gramEnd"/>
    </w:p>
    <w:p w:rsidR="00E06E9B" w:rsidRDefault="00E06E9B" w:rsidP="00E06E9B">
      <w:pPr>
        <w:pStyle w:val="Encabezado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No</w:t>
      </w:r>
    </w:p>
    <w:p w:rsidR="00E06E9B" w:rsidRPr="00A732FA" w:rsidRDefault="00E06E9B" w:rsidP="00E06E9B">
      <w:pPr>
        <w:pStyle w:val="Encabezado"/>
        <w:jc w:val="left"/>
        <w:rPr>
          <w:b/>
          <w:color w:val="F50061"/>
          <w:sz w:val="20"/>
          <w:szCs w:val="24"/>
          <w:lang w:val="es-ES_tradnl"/>
        </w:rPr>
      </w:pPr>
      <w:r>
        <w:rPr>
          <w:b/>
          <w:color w:val="F50061"/>
          <w:sz w:val="20"/>
          <w:szCs w:val="24"/>
          <w:lang w:val="es-ES_tradnl"/>
        </w:rPr>
        <w:t xml:space="preserve">NECESIDADES TÉCNICAS Y </w:t>
      </w:r>
      <w:r w:rsidRPr="00243055">
        <w:rPr>
          <w:b/>
          <w:color w:val="F50061"/>
          <w:sz w:val="20"/>
          <w:szCs w:val="24"/>
          <w:lang w:val="es-ES_tradnl"/>
        </w:rPr>
        <w:t>PRESUPUESTO:</w:t>
      </w:r>
    </w:p>
    <w:p w:rsidR="00E06E9B" w:rsidRDefault="00E06E9B" w:rsidP="00E06E9B">
      <w:pPr>
        <w:pStyle w:val="Encabezado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Ordenador</w:t>
      </w:r>
    </w:p>
    <w:p w:rsidR="00E06E9B" w:rsidRDefault="00E06E9B" w:rsidP="00E06E9B">
      <w:pPr>
        <w:pStyle w:val="Encabezado"/>
        <w:numPr>
          <w:ilvl w:val="0"/>
          <w:numId w:val="6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Wiffi</w:t>
      </w:r>
      <w:proofErr w:type="spellEnd"/>
    </w:p>
    <w:p w:rsidR="00E06E9B" w:rsidRDefault="00E06E9B" w:rsidP="00E06E9B">
      <w:pPr>
        <w:pStyle w:val="Encabezado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Proyector</w:t>
      </w:r>
    </w:p>
    <w:p w:rsidR="00E06E9B" w:rsidRDefault="00E06E9B" w:rsidP="00E06E9B">
      <w:pPr>
        <w:pStyle w:val="Encabezado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Mesas y sillas</w:t>
      </w:r>
    </w:p>
    <w:p w:rsidR="00E06E9B" w:rsidRDefault="00E06E9B" w:rsidP="00E06E9B">
      <w:pPr>
        <w:pStyle w:val="Encabezado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Otros: </w:t>
      </w:r>
    </w:p>
    <w:p w:rsidR="00E06E9B" w:rsidRDefault="00E06E9B" w:rsidP="00E06E9B">
      <w:pPr>
        <w:pStyle w:val="Encabezado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Presupuesto solicitado al proyecto:</w:t>
      </w:r>
    </w:p>
    <w:p w:rsidR="00E06E9B" w:rsidRPr="00FB7D92" w:rsidRDefault="00E06E9B" w:rsidP="00E06E9B">
      <w:pPr>
        <w:pStyle w:val="Encabezado"/>
        <w:rPr>
          <w:sz w:val="20"/>
          <w:szCs w:val="20"/>
        </w:rPr>
      </w:pPr>
    </w:p>
    <w:p w:rsidR="00BA4015" w:rsidRPr="00FB7D92" w:rsidRDefault="00BA4015" w:rsidP="00E06E9B">
      <w:pPr>
        <w:pStyle w:val="Encabezado"/>
        <w:jc w:val="left"/>
        <w:rPr>
          <w:sz w:val="20"/>
          <w:szCs w:val="20"/>
        </w:rPr>
      </w:pPr>
    </w:p>
    <w:sectPr w:rsidR="00BA4015" w:rsidRPr="00FB7D92" w:rsidSect="001B664E">
      <w:headerReference w:type="default" r:id="rId8"/>
      <w:footerReference w:type="default" r:id="rId9"/>
      <w:pgSz w:w="11900" w:h="16840"/>
      <w:pgMar w:top="2835" w:right="987" w:bottom="2835" w:left="992" w:header="567" w:footer="8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E9B" w:rsidRDefault="00E06E9B" w:rsidP="005C17E8">
      <w:pPr>
        <w:spacing w:after="0"/>
      </w:pPr>
      <w:r>
        <w:separator/>
      </w:r>
    </w:p>
  </w:endnote>
  <w:endnote w:type="continuationSeparator" w:id="0">
    <w:p w:rsidR="00E06E9B" w:rsidRDefault="00E06E9B" w:rsidP="005C17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7E8" w:rsidRDefault="006F712F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 wp14:anchorId="5AEA8CCF" wp14:editId="7328BC9C">
          <wp:simplePos x="0" y="0"/>
          <wp:positionH relativeFrom="column">
            <wp:posOffset>-1115</wp:posOffset>
          </wp:positionH>
          <wp:positionV relativeFrom="paragraph">
            <wp:posOffset>-662222</wp:posOffset>
          </wp:positionV>
          <wp:extent cx="6704537" cy="934906"/>
          <wp:effectExtent l="0" t="0" r="127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04537" cy="934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E9B" w:rsidRDefault="00E06E9B" w:rsidP="005C17E8">
      <w:pPr>
        <w:spacing w:after="0"/>
      </w:pPr>
      <w:r>
        <w:separator/>
      </w:r>
    </w:p>
  </w:footnote>
  <w:footnote w:type="continuationSeparator" w:id="0">
    <w:p w:rsidR="00E06E9B" w:rsidRDefault="00E06E9B" w:rsidP="005C17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7E8" w:rsidRDefault="006F712F" w:rsidP="00CF53F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3B0D8D41" wp14:editId="11F0B8B4">
          <wp:simplePos x="0" y="0"/>
          <wp:positionH relativeFrom="column">
            <wp:posOffset>-493610</wp:posOffset>
          </wp:positionH>
          <wp:positionV relativeFrom="paragraph">
            <wp:posOffset>-402590</wp:posOffset>
          </wp:positionV>
          <wp:extent cx="3917229" cy="171404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guel Carrasco Fu\Desktop\Fundación Desqbre\5. Proyectos\La Noche de los Investigadores\2014-2015\2015\marca\NocheEuropeaInvestigadores_Marca\png\NocheEuropeaInvestigadores_Marca-1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17229" cy="1714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17E8" w:rsidRDefault="005C17E8" w:rsidP="00CF53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30A3A"/>
    <w:multiLevelType w:val="hybridMultilevel"/>
    <w:tmpl w:val="2B78E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F346E"/>
    <w:multiLevelType w:val="hybridMultilevel"/>
    <w:tmpl w:val="7F567D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67D2F"/>
    <w:multiLevelType w:val="hybridMultilevel"/>
    <w:tmpl w:val="B2A4C9C6"/>
    <w:lvl w:ilvl="0" w:tplc="5EA65CC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B3D7C"/>
    <w:multiLevelType w:val="hybridMultilevel"/>
    <w:tmpl w:val="FD288C3C"/>
    <w:lvl w:ilvl="0" w:tplc="5EA65CC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20F1D"/>
    <w:multiLevelType w:val="hybridMultilevel"/>
    <w:tmpl w:val="0C2AF310"/>
    <w:lvl w:ilvl="0" w:tplc="5EA65CC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605AA"/>
    <w:multiLevelType w:val="hybridMultilevel"/>
    <w:tmpl w:val="0B7AA5F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942522"/>
    <w:multiLevelType w:val="hybridMultilevel"/>
    <w:tmpl w:val="6026F0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E3D1E"/>
    <w:multiLevelType w:val="hybridMultilevel"/>
    <w:tmpl w:val="B75E31E6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9B"/>
    <w:rsid w:val="000208C6"/>
    <w:rsid w:val="00054DE4"/>
    <w:rsid w:val="000D7C1C"/>
    <w:rsid w:val="000E60E8"/>
    <w:rsid w:val="00141AE0"/>
    <w:rsid w:val="00194984"/>
    <w:rsid w:val="001B664E"/>
    <w:rsid w:val="001E230C"/>
    <w:rsid w:val="0023321D"/>
    <w:rsid w:val="002A372A"/>
    <w:rsid w:val="00363B40"/>
    <w:rsid w:val="00390C5F"/>
    <w:rsid w:val="003B5234"/>
    <w:rsid w:val="00410CDE"/>
    <w:rsid w:val="00482327"/>
    <w:rsid w:val="004A6AC1"/>
    <w:rsid w:val="005128B1"/>
    <w:rsid w:val="005C0F00"/>
    <w:rsid w:val="005C17E8"/>
    <w:rsid w:val="005C54D7"/>
    <w:rsid w:val="005E6D0A"/>
    <w:rsid w:val="006F712F"/>
    <w:rsid w:val="0077331E"/>
    <w:rsid w:val="007A5C69"/>
    <w:rsid w:val="007C46C8"/>
    <w:rsid w:val="00904E2F"/>
    <w:rsid w:val="009E77FE"/>
    <w:rsid w:val="00A732FA"/>
    <w:rsid w:val="00AD3F33"/>
    <w:rsid w:val="00B81214"/>
    <w:rsid w:val="00B929C9"/>
    <w:rsid w:val="00BA002F"/>
    <w:rsid w:val="00BA4015"/>
    <w:rsid w:val="00C51945"/>
    <w:rsid w:val="00CA0DCE"/>
    <w:rsid w:val="00CF53FD"/>
    <w:rsid w:val="00D23474"/>
    <w:rsid w:val="00D83640"/>
    <w:rsid w:val="00E06E9B"/>
    <w:rsid w:val="00E52DF4"/>
    <w:rsid w:val="00E7422A"/>
    <w:rsid w:val="00E87168"/>
    <w:rsid w:val="00FB7D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27982"/>
  <w15:docId w15:val="{3AFF8094-D339-49CA-A247-6E89B87C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4"/>
        <w:szCs w:val="24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E13"/>
    <w:pPr>
      <w:spacing w:before="120" w:after="120" w:line="276" w:lineRule="auto"/>
    </w:pPr>
    <w:rPr>
      <w:rFonts w:ascii="Arial" w:hAnsi="Arial"/>
      <w:lang w:val="es-ES_tradn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107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61077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autoRedefine/>
    <w:uiPriority w:val="99"/>
    <w:unhideWhenUsed/>
    <w:qFormat/>
    <w:rsid w:val="00CF53FD"/>
    <w:pPr>
      <w:tabs>
        <w:tab w:val="center" w:pos="4252"/>
        <w:tab w:val="right" w:pos="8504"/>
      </w:tabs>
      <w:spacing w:before="240"/>
      <w:jc w:val="both"/>
    </w:pPr>
    <w:rPr>
      <w:sz w:val="19"/>
      <w:szCs w:val="19"/>
      <w:lang w:val="es-ES"/>
    </w:rPr>
  </w:style>
  <w:style w:type="character" w:customStyle="1" w:styleId="EncabezadoCar">
    <w:name w:val="Encabezado Car"/>
    <w:link w:val="Encabezado"/>
    <w:uiPriority w:val="99"/>
    <w:rsid w:val="00CF53FD"/>
    <w:rPr>
      <w:rFonts w:ascii="Arial" w:hAnsi="Arial"/>
      <w:sz w:val="19"/>
      <w:szCs w:val="19"/>
      <w:lang w:eastAsia="ja-JP"/>
    </w:rPr>
  </w:style>
  <w:style w:type="paragraph" w:styleId="Piedepgina">
    <w:name w:val="footer"/>
    <w:basedOn w:val="Normal"/>
    <w:link w:val="PiedepginaCar"/>
    <w:uiPriority w:val="99"/>
    <w:unhideWhenUsed/>
    <w:rsid w:val="0076107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link w:val="Piedepgina"/>
    <w:uiPriority w:val="99"/>
    <w:rsid w:val="00761077"/>
    <w:rPr>
      <w:rFonts w:ascii="Arial" w:hAnsi="Arial"/>
      <w:sz w:val="22"/>
    </w:rPr>
  </w:style>
  <w:style w:type="paragraph" w:customStyle="1" w:styleId="Listavistosa-nfasis11">
    <w:name w:val="Lista vistosa - Énfasis 11"/>
    <w:basedOn w:val="Normal"/>
    <w:uiPriority w:val="34"/>
    <w:qFormat/>
    <w:rsid w:val="0076755D"/>
    <w:pPr>
      <w:ind w:left="720"/>
      <w:contextualSpacing/>
    </w:pPr>
    <w:rPr>
      <w:rFonts w:eastAsia="Cambria"/>
      <w:lang w:eastAsia="en-US"/>
    </w:rPr>
  </w:style>
  <w:style w:type="character" w:styleId="Hipervnculo">
    <w:name w:val="Hyperlink"/>
    <w:basedOn w:val="Fuentedeprrafopredeter"/>
    <w:uiPriority w:val="99"/>
    <w:unhideWhenUsed/>
    <w:rsid w:val="00F800AE"/>
    <w:rPr>
      <w:color w:val="0000FF" w:themeColor="hyperlink"/>
      <w:u w:val="single"/>
    </w:rPr>
  </w:style>
  <w:style w:type="paragraph" w:customStyle="1" w:styleId="icsmbodytext">
    <w:name w:val="icsm_bodytext"/>
    <w:basedOn w:val="Normal"/>
    <w:rsid w:val="00CF53FD"/>
    <w:pPr>
      <w:spacing w:before="0" w:after="0" w:line="240" w:lineRule="auto"/>
      <w:ind w:firstLine="240"/>
      <w:jc w:val="both"/>
    </w:pPr>
    <w:rPr>
      <w:rFonts w:ascii="Times New Roman" w:eastAsia="Times New Roman" w:hAnsi="Times New Roman"/>
      <w:szCs w:val="20"/>
      <w:lang w:val="en-GB" w:eastAsia="en-US"/>
    </w:rPr>
  </w:style>
  <w:style w:type="paragraph" w:customStyle="1" w:styleId="TipoTituloRIAI">
    <w:name w:val="Tipo Titulo RIAI"/>
    <w:basedOn w:val="Normal"/>
    <w:qFormat/>
    <w:rsid w:val="00CF53FD"/>
    <w:pPr>
      <w:spacing w:before="100" w:beforeAutospacing="1" w:after="0" w:line="240" w:lineRule="auto"/>
      <w:jc w:val="center"/>
    </w:pPr>
    <w:rPr>
      <w:rFonts w:ascii="Times New Roman" w:eastAsia="Times New Roman" w:hAnsi="Times New Roman"/>
      <w:sz w:val="30"/>
      <w:szCs w:val="30"/>
      <w:lang w:val="es-ES" w:eastAsia="en-US"/>
    </w:rPr>
  </w:style>
  <w:style w:type="paragraph" w:customStyle="1" w:styleId="SubsectionTitle">
    <w:name w:val="Subsection Title"/>
    <w:basedOn w:val="Normal"/>
    <w:link w:val="SubsectionTitleCharChar"/>
    <w:autoRedefine/>
    <w:rsid w:val="00CF53FD"/>
    <w:pPr>
      <w:tabs>
        <w:tab w:val="left" w:pos="-1161"/>
        <w:tab w:val="left" w:pos="-720"/>
        <w:tab w:val="left" w:pos="0"/>
        <w:tab w:val="left" w:pos="1440"/>
      </w:tabs>
      <w:spacing w:before="140" w:after="140" w:line="240" w:lineRule="auto"/>
      <w:ind w:left="357" w:hanging="357"/>
    </w:pPr>
    <w:rPr>
      <w:rFonts w:ascii="Times New Roman" w:eastAsia="Times New Roman" w:hAnsi="Times New Roman"/>
      <w:i/>
      <w:sz w:val="20"/>
      <w:szCs w:val="20"/>
      <w:lang w:val="en-GB" w:eastAsia="en-US"/>
    </w:rPr>
  </w:style>
  <w:style w:type="character" w:customStyle="1" w:styleId="SubsectionTitleCharChar">
    <w:name w:val="Subsection Title Char Char"/>
    <w:link w:val="SubsectionTitle"/>
    <w:rsid w:val="00CF53FD"/>
    <w:rPr>
      <w:rFonts w:ascii="Times New Roman" w:eastAsia="Times New Roman" w:hAnsi="Times New Roman"/>
      <w:i/>
      <w:sz w:val="20"/>
      <w:szCs w:val="20"/>
      <w:lang w:val="en-GB" w:eastAsia="en-US"/>
    </w:rPr>
  </w:style>
  <w:style w:type="paragraph" w:styleId="Prrafodelista">
    <w:name w:val="List Paragraph"/>
    <w:basedOn w:val="Normal"/>
    <w:uiPriority w:val="34"/>
    <w:qFormat/>
    <w:rsid w:val="005C17E8"/>
    <w:pPr>
      <w:ind w:left="720"/>
      <w:contextualSpacing/>
    </w:pPr>
  </w:style>
  <w:style w:type="paragraph" w:customStyle="1" w:styleId="Default">
    <w:name w:val="Default"/>
    <w:rsid w:val="0023321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ULTURA%20CIENT&#205;FICA\DIVULGACI&#211;N%20CIENT&#205;FICA\NOCHE-INVESTIGADORES\NOCHE%202022\CONVO\0_Ficha%20actividades_Noche%20202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62A5F8-96DB-4BE7-B728-58BE392B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0_Ficha actividades_Noche 2022.dotx</Template>
  <TotalTime>2</TotalTime>
  <Pages>4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aivarper</dc:creator>
  <cp:lastModifiedBy>aivarper</cp:lastModifiedBy>
  <cp:revision>1</cp:revision>
  <cp:lastPrinted>2012-06-18T11:21:00Z</cp:lastPrinted>
  <dcterms:created xsi:type="dcterms:W3CDTF">2022-04-20T10:17:00Z</dcterms:created>
  <dcterms:modified xsi:type="dcterms:W3CDTF">2022-04-20T10:19:00Z</dcterms:modified>
</cp:coreProperties>
</file>