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3F28" w14:textId="1F443BEF" w:rsidR="00714719" w:rsidRPr="00711009" w:rsidRDefault="00714719" w:rsidP="00711009">
      <w:pPr>
        <w:pStyle w:val="Ttulo"/>
        <w:jc w:val="center"/>
        <w:rPr>
          <w:rFonts w:ascii="Arial" w:hAnsi="Arial" w:cs="Arial"/>
          <w:i/>
          <w:iCs/>
          <w:color w:val="FF0000"/>
          <w:spacing w:val="-2"/>
          <w:sz w:val="22"/>
          <w:szCs w:val="22"/>
        </w:rPr>
      </w:pPr>
      <w:r w:rsidRPr="00714719">
        <w:rPr>
          <w:b/>
          <w:bCs/>
          <w:sz w:val="32"/>
          <w:szCs w:val="32"/>
        </w:rPr>
        <w:t xml:space="preserve">SOLICITUD DE COLABORACIÓN </w:t>
      </w:r>
      <w:r w:rsidRPr="00711009">
        <w:rPr>
          <w:b/>
          <w:bCs/>
          <w:color w:val="FF0000"/>
          <w:sz w:val="32"/>
          <w:szCs w:val="32"/>
        </w:rPr>
        <w:t>XX</w:t>
      </w:r>
      <w:r w:rsidRPr="00714719">
        <w:rPr>
          <w:b/>
          <w:bCs/>
          <w:sz w:val="32"/>
          <w:szCs w:val="32"/>
        </w:rPr>
        <w:t>/2026</w:t>
      </w:r>
      <w:r w:rsidR="006C3A78">
        <w:rPr>
          <w:b/>
          <w:bCs/>
          <w:sz w:val="32"/>
          <w:szCs w:val="32"/>
        </w:rPr>
        <w:t xml:space="preserve"> </w:t>
      </w:r>
      <w:r w:rsidR="00711009">
        <w:rPr>
          <w:b/>
          <w:bCs/>
          <w:sz w:val="32"/>
          <w:szCs w:val="32"/>
        </w:rPr>
        <w:t xml:space="preserve"> </w:t>
      </w:r>
      <w:r w:rsidR="006C3A78" w:rsidRPr="00711009">
        <w:rPr>
          <w:rFonts w:ascii="Arial" w:hAnsi="Arial" w:cs="Arial"/>
          <w:i/>
          <w:iCs/>
          <w:color w:val="FF0000"/>
          <w:spacing w:val="-2"/>
          <w:sz w:val="22"/>
          <w:szCs w:val="22"/>
        </w:rPr>
        <w:t xml:space="preserve">(a rellenar por </w:t>
      </w:r>
      <w:proofErr w:type="spellStart"/>
      <w:r w:rsidR="006C3A78" w:rsidRPr="00711009">
        <w:rPr>
          <w:rFonts w:ascii="Arial" w:hAnsi="Arial" w:cs="Arial"/>
          <w:i/>
          <w:iCs/>
          <w:color w:val="FF0000"/>
          <w:spacing w:val="-2"/>
          <w:sz w:val="22"/>
          <w:szCs w:val="22"/>
        </w:rPr>
        <w:t>adm</w:t>
      </w:r>
      <w:r w:rsidR="00711009" w:rsidRPr="00711009">
        <w:rPr>
          <w:rFonts w:ascii="Arial" w:hAnsi="Arial" w:cs="Arial"/>
          <w:i/>
          <w:iCs/>
          <w:color w:val="FF0000"/>
          <w:spacing w:val="-2"/>
          <w:sz w:val="22"/>
          <w:szCs w:val="22"/>
        </w:rPr>
        <w:t>on</w:t>
      </w:r>
      <w:proofErr w:type="spellEnd"/>
      <w:r w:rsidR="00711009" w:rsidRPr="00711009">
        <w:rPr>
          <w:rFonts w:ascii="Arial" w:hAnsi="Arial" w:cs="Arial"/>
          <w:i/>
          <w:iCs/>
          <w:color w:val="FF0000"/>
          <w:spacing w:val="-2"/>
          <w:sz w:val="22"/>
          <w:szCs w:val="22"/>
        </w:rPr>
        <w:t>.)</w:t>
      </w:r>
    </w:p>
    <w:p w14:paraId="35ACC4D0" w14:textId="77777777" w:rsidR="00714719" w:rsidRPr="00714719" w:rsidRDefault="00714719" w:rsidP="00711009">
      <w:pPr>
        <w:jc w:val="center"/>
        <w:rPr>
          <w:b/>
          <w:bCs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14719" w:rsidRPr="00714719" w14:paraId="6E51EBAF" w14:textId="77777777" w:rsidTr="001147A7">
        <w:tc>
          <w:tcPr>
            <w:tcW w:w="5000" w:type="pct"/>
            <w:shd w:val="clear" w:color="auto" w:fill="EEDC8E"/>
          </w:tcPr>
          <w:p w14:paraId="40072CE4" w14:textId="77777777" w:rsidR="00714719" w:rsidRPr="00714719" w:rsidRDefault="00714719" w:rsidP="00711009">
            <w:pPr>
              <w:spacing w:line="259" w:lineRule="auto"/>
              <w:rPr>
                <w:b/>
                <w:bCs/>
              </w:rPr>
            </w:pPr>
            <w:r w:rsidRPr="00714719">
              <w:rPr>
                <w:b/>
                <w:bCs/>
              </w:rPr>
              <w:t>NOMBRE DEL PROYECTO</w:t>
            </w:r>
          </w:p>
        </w:tc>
      </w:tr>
      <w:tr w:rsidR="00714719" w:rsidRPr="00714719" w14:paraId="384680E7" w14:textId="77777777" w:rsidTr="001147A7">
        <w:tc>
          <w:tcPr>
            <w:tcW w:w="5000" w:type="pct"/>
          </w:tcPr>
          <w:p w14:paraId="57CB9601" w14:textId="77777777" w:rsidR="00714719" w:rsidRPr="00714719" w:rsidRDefault="00714719" w:rsidP="00711009">
            <w:pPr>
              <w:spacing w:line="259" w:lineRule="auto"/>
            </w:pPr>
          </w:p>
        </w:tc>
      </w:tr>
    </w:tbl>
    <w:p w14:paraId="03CBDDE9" w14:textId="77777777" w:rsidR="00714719" w:rsidRPr="00714719" w:rsidRDefault="00714719" w:rsidP="00711009">
      <w:pPr>
        <w:spacing w:after="0"/>
        <w:rPr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14719" w:rsidRPr="00714719" w14:paraId="6DBD99EA" w14:textId="77777777" w:rsidTr="001147A7">
        <w:tc>
          <w:tcPr>
            <w:tcW w:w="5000" w:type="pct"/>
            <w:shd w:val="clear" w:color="auto" w:fill="EEDC8E"/>
          </w:tcPr>
          <w:p w14:paraId="3F0CEBC4" w14:textId="77777777" w:rsidR="00714719" w:rsidRPr="00714719" w:rsidRDefault="00714719" w:rsidP="00711009">
            <w:pPr>
              <w:spacing w:line="259" w:lineRule="auto"/>
              <w:rPr>
                <w:rStyle w:val="Referenciaintensa"/>
              </w:rPr>
            </w:pPr>
            <w:r w:rsidRPr="00714719">
              <w:rPr>
                <w:b/>
                <w:bCs/>
              </w:rPr>
              <w:t>SOLICITANTE</w:t>
            </w:r>
          </w:p>
        </w:tc>
      </w:tr>
      <w:tr w:rsidR="006C3A78" w:rsidRPr="00714719" w14:paraId="650663DA" w14:textId="77777777" w:rsidTr="001147A7">
        <w:tc>
          <w:tcPr>
            <w:tcW w:w="5000" w:type="pct"/>
            <w:shd w:val="clear" w:color="auto" w:fill="D6E1F2"/>
          </w:tcPr>
          <w:p w14:paraId="1DC68C70" w14:textId="4ABAB761" w:rsidR="006C3A78" w:rsidRPr="00714719" w:rsidRDefault="006C3A78" w:rsidP="006C3A78">
            <w:r w:rsidRPr="00A9285F">
              <w:rPr>
                <w:rFonts w:ascii="Arial" w:hAnsi="Arial" w:cs="Arial"/>
              </w:rPr>
              <w:t>Nombre y apellidos</w:t>
            </w:r>
          </w:p>
        </w:tc>
      </w:tr>
      <w:tr w:rsidR="006C3A78" w:rsidRPr="00714719" w14:paraId="23254ECC" w14:textId="77777777" w:rsidTr="001147A7">
        <w:tc>
          <w:tcPr>
            <w:tcW w:w="5000" w:type="pct"/>
          </w:tcPr>
          <w:p w14:paraId="413180C1" w14:textId="7819D3E2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Persona que solicita la colaboración.</w:t>
            </w:r>
          </w:p>
        </w:tc>
      </w:tr>
      <w:tr w:rsidR="006C3A78" w:rsidRPr="00714719" w14:paraId="3C3E6C8D" w14:textId="77777777" w:rsidTr="001147A7">
        <w:tc>
          <w:tcPr>
            <w:tcW w:w="5000" w:type="pct"/>
            <w:shd w:val="clear" w:color="auto" w:fill="D6E1F2"/>
          </w:tcPr>
          <w:p w14:paraId="694CA40D" w14:textId="3A9C6D99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</w:rPr>
              <w:t>Cargo en la entidad</w:t>
            </w:r>
          </w:p>
        </w:tc>
      </w:tr>
      <w:tr w:rsidR="006C3A78" w:rsidRPr="00714719" w14:paraId="778ADC70" w14:textId="77777777" w:rsidTr="001147A7">
        <w:tc>
          <w:tcPr>
            <w:tcW w:w="5000" w:type="pct"/>
          </w:tcPr>
          <w:p w14:paraId="41D7314B" w14:textId="1E255629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Cargo que representa dentro de la entidad.</w:t>
            </w:r>
          </w:p>
        </w:tc>
      </w:tr>
      <w:tr w:rsidR="006C3A78" w:rsidRPr="00714719" w14:paraId="66A1AF4C" w14:textId="77777777" w:rsidTr="001147A7">
        <w:tc>
          <w:tcPr>
            <w:tcW w:w="5000" w:type="pct"/>
            <w:shd w:val="clear" w:color="auto" w:fill="D6E1F2"/>
          </w:tcPr>
          <w:p w14:paraId="2537BEDB" w14:textId="224252A7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</w:rPr>
              <w:t>Fecha solicitud</w:t>
            </w:r>
          </w:p>
        </w:tc>
      </w:tr>
      <w:tr w:rsidR="006C3A78" w:rsidRPr="00714719" w14:paraId="14278F06" w14:textId="77777777" w:rsidTr="001147A7">
        <w:tc>
          <w:tcPr>
            <w:tcW w:w="5000" w:type="pct"/>
          </w:tcPr>
          <w:p w14:paraId="63CEEB59" w14:textId="656991EE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Fecha en la que se presenta la solicitud.</w:t>
            </w:r>
          </w:p>
        </w:tc>
      </w:tr>
      <w:tr w:rsidR="006C3A78" w:rsidRPr="00714719" w14:paraId="2EDE9EA4" w14:textId="77777777" w:rsidTr="001147A7">
        <w:tc>
          <w:tcPr>
            <w:tcW w:w="5000" w:type="pct"/>
            <w:shd w:val="clear" w:color="auto" w:fill="D6E1F2"/>
          </w:tcPr>
          <w:p w14:paraId="4CA69CEA" w14:textId="6F73BACE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</w:rPr>
              <w:t>Teléfono y correo electrónico de contacto</w:t>
            </w:r>
          </w:p>
        </w:tc>
      </w:tr>
      <w:tr w:rsidR="006C3A78" w:rsidRPr="00714719" w14:paraId="0D7936E3" w14:textId="77777777" w:rsidTr="001147A7">
        <w:tc>
          <w:tcPr>
            <w:tcW w:w="5000" w:type="pct"/>
          </w:tcPr>
          <w:p w14:paraId="2D78C70E" w14:textId="45D25DA2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Teléfono y correo de contacto.</w:t>
            </w:r>
          </w:p>
        </w:tc>
      </w:tr>
    </w:tbl>
    <w:p w14:paraId="43B6433C" w14:textId="77777777" w:rsidR="00714719" w:rsidRPr="00714719" w:rsidRDefault="00714719" w:rsidP="00711009">
      <w:pPr>
        <w:spacing w:after="0"/>
        <w:rPr>
          <w:b/>
          <w:bCs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14719" w:rsidRPr="00714719" w14:paraId="654E035F" w14:textId="77777777" w:rsidTr="001147A7">
        <w:tc>
          <w:tcPr>
            <w:tcW w:w="5000" w:type="pct"/>
            <w:shd w:val="clear" w:color="auto" w:fill="EEDC8E"/>
          </w:tcPr>
          <w:p w14:paraId="423E263E" w14:textId="77777777" w:rsidR="00714719" w:rsidRPr="00714719" w:rsidRDefault="00714719" w:rsidP="006C3A78">
            <w:pPr>
              <w:numPr>
                <w:ilvl w:val="0"/>
                <w:numId w:val="8"/>
              </w:numPr>
              <w:spacing w:line="259" w:lineRule="auto"/>
              <w:rPr>
                <w:b/>
                <w:bCs/>
                <w:u w:val="single"/>
              </w:rPr>
            </w:pPr>
            <w:r w:rsidRPr="00714719">
              <w:rPr>
                <w:b/>
                <w:bCs/>
              </w:rPr>
              <w:t>DATOS DE LA ENTIDAD SOLICITANTE</w:t>
            </w:r>
          </w:p>
        </w:tc>
      </w:tr>
      <w:tr w:rsidR="006C3A78" w:rsidRPr="00714719" w14:paraId="58C96613" w14:textId="77777777" w:rsidTr="001147A7">
        <w:tc>
          <w:tcPr>
            <w:tcW w:w="5000" w:type="pct"/>
            <w:shd w:val="clear" w:color="auto" w:fill="D6E1F2"/>
          </w:tcPr>
          <w:p w14:paraId="7CE42E19" w14:textId="1F8DE879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</w:rPr>
              <w:t>Nombre</w:t>
            </w:r>
            <w:r w:rsidRPr="00A9285F">
              <w:rPr>
                <w:rFonts w:ascii="Arial" w:hAnsi="Arial" w:cs="Arial"/>
                <w:spacing w:val="-5"/>
              </w:rPr>
              <w:t xml:space="preserve"> </w:t>
            </w:r>
            <w:r w:rsidRPr="00A9285F">
              <w:rPr>
                <w:rFonts w:ascii="Arial" w:hAnsi="Arial" w:cs="Arial"/>
              </w:rPr>
              <w:t>de</w:t>
            </w:r>
            <w:r w:rsidRPr="00A9285F">
              <w:rPr>
                <w:rFonts w:ascii="Arial" w:hAnsi="Arial" w:cs="Arial"/>
                <w:spacing w:val="-4"/>
              </w:rPr>
              <w:t xml:space="preserve"> </w:t>
            </w:r>
            <w:r w:rsidRPr="00A9285F">
              <w:rPr>
                <w:rFonts w:ascii="Arial" w:hAnsi="Arial" w:cs="Arial"/>
              </w:rPr>
              <w:t xml:space="preserve">la </w:t>
            </w:r>
            <w:r w:rsidRPr="00A9285F">
              <w:rPr>
                <w:rFonts w:ascii="Arial" w:hAnsi="Arial" w:cs="Arial"/>
                <w:spacing w:val="-2"/>
              </w:rPr>
              <w:t>entidad</w:t>
            </w:r>
          </w:p>
        </w:tc>
      </w:tr>
      <w:tr w:rsidR="006C3A78" w:rsidRPr="00714719" w14:paraId="44399063" w14:textId="77777777" w:rsidTr="001147A7">
        <w:tc>
          <w:tcPr>
            <w:tcW w:w="5000" w:type="pct"/>
          </w:tcPr>
          <w:p w14:paraId="415DBD72" w14:textId="221C284D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Nombre de la entidad que solicita la colaboración.</w:t>
            </w:r>
          </w:p>
        </w:tc>
      </w:tr>
      <w:tr w:rsidR="006C3A78" w:rsidRPr="00714719" w14:paraId="0F12A665" w14:textId="77777777" w:rsidTr="001147A7">
        <w:tc>
          <w:tcPr>
            <w:tcW w:w="5000" w:type="pct"/>
            <w:shd w:val="clear" w:color="auto" w:fill="D6E1F2"/>
          </w:tcPr>
          <w:p w14:paraId="6F64F4DD" w14:textId="2D42CA3F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</w:rPr>
              <w:t>Tipo</w:t>
            </w:r>
            <w:r w:rsidRPr="00A9285F">
              <w:rPr>
                <w:rFonts w:ascii="Arial" w:hAnsi="Arial" w:cs="Arial"/>
                <w:spacing w:val="-11"/>
              </w:rPr>
              <w:t xml:space="preserve"> </w:t>
            </w:r>
            <w:r w:rsidRPr="00A9285F">
              <w:rPr>
                <w:rFonts w:ascii="Arial" w:hAnsi="Arial" w:cs="Arial"/>
              </w:rPr>
              <w:t>de</w:t>
            </w:r>
            <w:r w:rsidRPr="00A9285F">
              <w:rPr>
                <w:rFonts w:ascii="Arial" w:hAnsi="Arial" w:cs="Arial"/>
                <w:spacing w:val="-9"/>
              </w:rPr>
              <w:t xml:space="preserve"> </w:t>
            </w:r>
            <w:r w:rsidRPr="00A9285F">
              <w:rPr>
                <w:rFonts w:ascii="Arial" w:hAnsi="Arial" w:cs="Arial"/>
              </w:rPr>
              <w:t>entidad</w:t>
            </w:r>
          </w:p>
        </w:tc>
      </w:tr>
      <w:tr w:rsidR="006C3A78" w:rsidRPr="00714719" w14:paraId="08436D06" w14:textId="77777777" w:rsidTr="001147A7">
        <w:tc>
          <w:tcPr>
            <w:tcW w:w="5000" w:type="pct"/>
          </w:tcPr>
          <w:p w14:paraId="59861794" w14:textId="7655962B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Empresa, ONG, asociación, etc.</w:t>
            </w:r>
          </w:p>
        </w:tc>
      </w:tr>
      <w:tr w:rsidR="006C3A78" w:rsidRPr="00714719" w14:paraId="0B69E661" w14:textId="77777777" w:rsidTr="001147A7">
        <w:tc>
          <w:tcPr>
            <w:tcW w:w="5000" w:type="pct"/>
            <w:shd w:val="clear" w:color="auto" w:fill="D6E1F2"/>
          </w:tcPr>
          <w:p w14:paraId="1DBA3402" w14:textId="4C6EF42B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spacing w:val="-2"/>
              </w:rPr>
              <w:t>CIF/NIF</w:t>
            </w:r>
          </w:p>
        </w:tc>
      </w:tr>
      <w:tr w:rsidR="006C3A78" w:rsidRPr="00714719" w14:paraId="3E391C88" w14:textId="77777777" w:rsidTr="001147A7">
        <w:tc>
          <w:tcPr>
            <w:tcW w:w="5000" w:type="pct"/>
          </w:tcPr>
          <w:p w14:paraId="78B7CCCF" w14:textId="5799FBE6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CIF / NIF</w:t>
            </w:r>
          </w:p>
        </w:tc>
      </w:tr>
      <w:tr w:rsidR="006C3A78" w:rsidRPr="00714719" w14:paraId="4D56AE98" w14:textId="77777777" w:rsidTr="001147A7">
        <w:tc>
          <w:tcPr>
            <w:tcW w:w="5000" w:type="pct"/>
            <w:shd w:val="clear" w:color="auto" w:fill="D6E1F2"/>
          </w:tcPr>
          <w:p w14:paraId="300866A6" w14:textId="49617E12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</w:rPr>
              <w:t>Dirección</w:t>
            </w:r>
            <w:r w:rsidRPr="00A9285F">
              <w:rPr>
                <w:rFonts w:ascii="Arial" w:hAnsi="Arial" w:cs="Arial"/>
                <w:spacing w:val="-8"/>
              </w:rPr>
              <w:t xml:space="preserve"> </w:t>
            </w:r>
          </w:p>
        </w:tc>
      </w:tr>
      <w:tr w:rsidR="006C3A78" w:rsidRPr="00714719" w14:paraId="498AF635" w14:textId="77777777" w:rsidTr="001147A7">
        <w:tc>
          <w:tcPr>
            <w:tcW w:w="5000" w:type="pct"/>
          </w:tcPr>
          <w:p w14:paraId="1174D137" w14:textId="3C2E585F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Dirección postal de la entidad.</w:t>
            </w:r>
          </w:p>
        </w:tc>
      </w:tr>
      <w:tr w:rsidR="006C3A78" w:rsidRPr="00714719" w14:paraId="6995B713" w14:textId="77777777" w:rsidTr="001147A7">
        <w:tc>
          <w:tcPr>
            <w:tcW w:w="5000" w:type="pct"/>
            <w:shd w:val="clear" w:color="auto" w:fill="D6E1F2"/>
          </w:tcPr>
          <w:p w14:paraId="7314372D" w14:textId="59011A90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</w:rPr>
              <w:t>Teléfono</w:t>
            </w:r>
          </w:p>
        </w:tc>
      </w:tr>
      <w:tr w:rsidR="006C3A78" w:rsidRPr="00714719" w14:paraId="40856EEE" w14:textId="77777777" w:rsidTr="001147A7">
        <w:tc>
          <w:tcPr>
            <w:tcW w:w="5000" w:type="pct"/>
          </w:tcPr>
          <w:p w14:paraId="2F9D4C50" w14:textId="1A64EF4A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Teléfono/s de contacto.</w:t>
            </w:r>
          </w:p>
        </w:tc>
      </w:tr>
      <w:tr w:rsidR="006C3A78" w:rsidRPr="00714719" w14:paraId="6D35630A" w14:textId="77777777" w:rsidTr="001147A7">
        <w:tc>
          <w:tcPr>
            <w:tcW w:w="5000" w:type="pct"/>
            <w:shd w:val="clear" w:color="auto" w:fill="D6E1F2"/>
          </w:tcPr>
          <w:p w14:paraId="59FD8071" w14:textId="2D3CAFB8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</w:rPr>
              <w:t>Correo</w:t>
            </w:r>
            <w:r w:rsidRPr="00A9285F">
              <w:rPr>
                <w:rFonts w:ascii="Arial" w:hAnsi="Arial" w:cs="Arial"/>
                <w:spacing w:val="-5"/>
              </w:rPr>
              <w:t xml:space="preserve"> </w:t>
            </w:r>
            <w:r w:rsidRPr="00A9285F">
              <w:rPr>
                <w:rFonts w:ascii="Arial" w:hAnsi="Arial" w:cs="Arial"/>
                <w:spacing w:val="-2"/>
              </w:rPr>
              <w:t>electrónico</w:t>
            </w:r>
          </w:p>
        </w:tc>
      </w:tr>
      <w:tr w:rsidR="006C3A78" w:rsidRPr="00714719" w14:paraId="179577CF" w14:textId="77777777" w:rsidTr="001147A7">
        <w:tc>
          <w:tcPr>
            <w:tcW w:w="5000" w:type="pct"/>
          </w:tcPr>
          <w:p w14:paraId="3425575E" w14:textId="0C2DE46A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Correo electrónico de contacto.</w:t>
            </w:r>
          </w:p>
        </w:tc>
      </w:tr>
      <w:tr w:rsidR="006C3A78" w:rsidRPr="00714719" w14:paraId="1F349283" w14:textId="77777777" w:rsidTr="001147A7">
        <w:tc>
          <w:tcPr>
            <w:tcW w:w="5000" w:type="pct"/>
            <w:shd w:val="clear" w:color="auto" w:fill="D6E1F2"/>
          </w:tcPr>
          <w:p w14:paraId="5C21FEB0" w14:textId="57A05D52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spacing w:val="-2"/>
              </w:rPr>
              <w:t>Representante</w:t>
            </w:r>
            <w:r w:rsidRPr="00A9285F">
              <w:rPr>
                <w:rFonts w:ascii="Arial" w:hAnsi="Arial" w:cs="Arial"/>
                <w:spacing w:val="10"/>
              </w:rPr>
              <w:t xml:space="preserve"> </w:t>
            </w:r>
            <w:r w:rsidRPr="00A9285F">
              <w:rPr>
                <w:rFonts w:ascii="Arial" w:hAnsi="Arial" w:cs="Arial"/>
                <w:spacing w:val="-2"/>
              </w:rPr>
              <w:t>legal</w:t>
            </w:r>
          </w:p>
        </w:tc>
      </w:tr>
      <w:tr w:rsidR="006C3A78" w:rsidRPr="00714719" w14:paraId="019F33CA" w14:textId="77777777" w:rsidTr="001147A7">
        <w:tc>
          <w:tcPr>
            <w:tcW w:w="5000" w:type="pct"/>
          </w:tcPr>
          <w:p w14:paraId="3EE566A2" w14:textId="3E28F013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Nombre y apellidos del representante legal de la entidad.</w:t>
            </w:r>
          </w:p>
        </w:tc>
      </w:tr>
      <w:tr w:rsidR="006C3A78" w:rsidRPr="00714719" w14:paraId="370C036A" w14:textId="77777777" w:rsidTr="001147A7">
        <w:tc>
          <w:tcPr>
            <w:tcW w:w="5000" w:type="pct"/>
            <w:shd w:val="clear" w:color="auto" w:fill="D6E1F2"/>
          </w:tcPr>
          <w:p w14:paraId="5392852D" w14:textId="438EE836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</w:rPr>
              <w:t>Número</w:t>
            </w:r>
            <w:r w:rsidRPr="00A9285F">
              <w:rPr>
                <w:rFonts w:ascii="Arial" w:hAnsi="Arial" w:cs="Arial"/>
                <w:spacing w:val="-4"/>
              </w:rPr>
              <w:t xml:space="preserve"> </w:t>
            </w:r>
            <w:r w:rsidRPr="00A9285F">
              <w:rPr>
                <w:rFonts w:ascii="Arial" w:hAnsi="Arial" w:cs="Arial"/>
              </w:rPr>
              <w:t>de</w:t>
            </w:r>
            <w:r w:rsidRPr="00A9285F">
              <w:rPr>
                <w:rFonts w:ascii="Arial" w:hAnsi="Arial" w:cs="Arial"/>
                <w:spacing w:val="-2"/>
              </w:rPr>
              <w:t xml:space="preserve"> empleados/socios</w:t>
            </w:r>
          </w:p>
        </w:tc>
      </w:tr>
      <w:tr w:rsidR="006C3A78" w:rsidRPr="00714719" w14:paraId="0A23A583" w14:textId="77777777" w:rsidTr="001147A7">
        <w:tc>
          <w:tcPr>
            <w:tcW w:w="5000" w:type="pct"/>
          </w:tcPr>
          <w:p w14:paraId="62EBC64F" w14:textId="5C6F3B41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Número de empleados o socios de la entidad.</w:t>
            </w:r>
          </w:p>
        </w:tc>
      </w:tr>
      <w:tr w:rsidR="006C3A78" w:rsidRPr="00714719" w14:paraId="2262610F" w14:textId="77777777" w:rsidTr="001147A7">
        <w:tc>
          <w:tcPr>
            <w:tcW w:w="5000" w:type="pct"/>
            <w:shd w:val="clear" w:color="auto" w:fill="D6E1F2"/>
          </w:tcPr>
          <w:p w14:paraId="149139C8" w14:textId="32410C13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</w:rPr>
              <w:t>Ámbito</w:t>
            </w:r>
            <w:r w:rsidRPr="00A9285F">
              <w:rPr>
                <w:rFonts w:ascii="Arial" w:hAnsi="Arial" w:cs="Arial"/>
                <w:spacing w:val="-8"/>
              </w:rPr>
              <w:t xml:space="preserve"> </w:t>
            </w:r>
            <w:r w:rsidRPr="00A9285F">
              <w:rPr>
                <w:rFonts w:ascii="Arial" w:hAnsi="Arial" w:cs="Arial"/>
              </w:rPr>
              <w:t>de</w:t>
            </w:r>
            <w:r w:rsidRPr="00A9285F">
              <w:rPr>
                <w:rFonts w:ascii="Arial" w:hAnsi="Arial" w:cs="Arial"/>
                <w:spacing w:val="-10"/>
              </w:rPr>
              <w:t xml:space="preserve"> </w:t>
            </w:r>
            <w:r w:rsidRPr="00A9285F">
              <w:rPr>
                <w:rFonts w:ascii="Arial" w:hAnsi="Arial" w:cs="Arial"/>
              </w:rPr>
              <w:t>actuación</w:t>
            </w:r>
          </w:p>
        </w:tc>
      </w:tr>
      <w:tr w:rsidR="006C3A78" w:rsidRPr="00714719" w14:paraId="2AE080AE" w14:textId="77777777" w:rsidTr="001147A7">
        <w:tc>
          <w:tcPr>
            <w:tcW w:w="5000" w:type="pct"/>
          </w:tcPr>
          <w:p w14:paraId="33324727" w14:textId="0478F81E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Local,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1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regional,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1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nacional 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6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internacional.</w:t>
            </w:r>
          </w:p>
        </w:tc>
      </w:tr>
      <w:tr w:rsidR="006C3A78" w:rsidRPr="00714719" w14:paraId="26597217" w14:textId="77777777" w:rsidTr="001147A7">
        <w:tc>
          <w:tcPr>
            <w:tcW w:w="5000" w:type="pct"/>
            <w:shd w:val="clear" w:color="auto" w:fill="D6E1F2"/>
          </w:tcPr>
          <w:p w14:paraId="01B56111" w14:textId="2FD347C1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</w:rPr>
              <w:t>Redes</w:t>
            </w:r>
            <w:r w:rsidRPr="00A9285F">
              <w:rPr>
                <w:rFonts w:ascii="Arial" w:hAnsi="Arial" w:cs="Arial"/>
                <w:spacing w:val="-6"/>
              </w:rPr>
              <w:t xml:space="preserve"> </w:t>
            </w:r>
            <w:r w:rsidRPr="00A9285F">
              <w:rPr>
                <w:rFonts w:ascii="Arial" w:hAnsi="Arial" w:cs="Arial"/>
              </w:rPr>
              <w:t>sociales</w:t>
            </w:r>
            <w:r w:rsidRPr="00A9285F">
              <w:rPr>
                <w:rFonts w:ascii="Arial" w:hAnsi="Arial" w:cs="Arial"/>
                <w:spacing w:val="-4"/>
              </w:rPr>
              <w:t xml:space="preserve"> </w:t>
            </w:r>
            <w:r w:rsidRPr="00A9285F">
              <w:rPr>
                <w:rFonts w:ascii="Arial" w:hAnsi="Arial" w:cs="Arial"/>
              </w:rPr>
              <w:t>y</w:t>
            </w:r>
            <w:r w:rsidRPr="00A9285F">
              <w:rPr>
                <w:rFonts w:ascii="Arial" w:hAnsi="Arial" w:cs="Arial"/>
                <w:spacing w:val="-7"/>
              </w:rPr>
              <w:t xml:space="preserve"> </w:t>
            </w:r>
            <w:r w:rsidRPr="00A9285F">
              <w:rPr>
                <w:rFonts w:ascii="Arial" w:hAnsi="Arial" w:cs="Arial"/>
              </w:rPr>
              <w:t>sitio</w:t>
            </w:r>
            <w:r w:rsidRPr="00A9285F">
              <w:rPr>
                <w:rFonts w:ascii="Arial" w:hAnsi="Arial" w:cs="Arial"/>
                <w:spacing w:val="-4"/>
              </w:rPr>
              <w:t xml:space="preserve"> </w:t>
            </w:r>
            <w:r w:rsidRPr="00A9285F">
              <w:rPr>
                <w:rFonts w:ascii="Arial" w:hAnsi="Arial" w:cs="Arial"/>
              </w:rPr>
              <w:t>web</w:t>
            </w:r>
          </w:p>
        </w:tc>
      </w:tr>
      <w:tr w:rsidR="006C3A78" w:rsidRPr="00714719" w14:paraId="09EF7B6B" w14:textId="77777777" w:rsidTr="001147A7">
        <w:tc>
          <w:tcPr>
            <w:tcW w:w="5000" w:type="pct"/>
          </w:tcPr>
          <w:p w14:paraId="507A9694" w14:textId="57747B12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Indicar las RRSS que tenga la entidad.</w:t>
            </w:r>
          </w:p>
        </w:tc>
      </w:tr>
    </w:tbl>
    <w:p w14:paraId="18C4A172" w14:textId="573A1DC5" w:rsidR="00711009" w:rsidRDefault="00711009" w:rsidP="00711009">
      <w:pPr>
        <w:spacing w:after="0"/>
      </w:pPr>
    </w:p>
    <w:p w14:paraId="6B94E1F6" w14:textId="77777777" w:rsidR="00711009" w:rsidRDefault="00711009">
      <w:r>
        <w:br w:type="page"/>
      </w:r>
    </w:p>
    <w:p w14:paraId="31E91E3F" w14:textId="77777777" w:rsidR="00714719" w:rsidRPr="00714719" w:rsidRDefault="00714719" w:rsidP="00711009">
      <w:pPr>
        <w:spacing w:after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14719" w:rsidRPr="00714719" w14:paraId="1F0F550F" w14:textId="77777777" w:rsidTr="001147A7">
        <w:tc>
          <w:tcPr>
            <w:tcW w:w="5000" w:type="pct"/>
            <w:shd w:val="clear" w:color="auto" w:fill="EEDC8E"/>
          </w:tcPr>
          <w:p w14:paraId="4A72540D" w14:textId="77777777" w:rsidR="00714719" w:rsidRPr="00714719" w:rsidRDefault="00714719" w:rsidP="006C3A78">
            <w:pPr>
              <w:numPr>
                <w:ilvl w:val="0"/>
                <w:numId w:val="8"/>
              </w:numPr>
              <w:spacing w:line="259" w:lineRule="auto"/>
              <w:rPr>
                <w:b/>
                <w:bCs/>
                <w:u w:val="single"/>
              </w:rPr>
            </w:pPr>
            <w:r w:rsidRPr="00714719">
              <w:rPr>
                <w:b/>
                <w:bCs/>
              </w:rPr>
              <w:t>DESCRIPCIÓN DEL PROYECTO</w:t>
            </w:r>
          </w:p>
        </w:tc>
      </w:tr>
      <w:tr w:rsidR="006C3A78" w:rsidRPr="00714719" w14:paraId="4B45EF60" w14:textId="77777777" w:rsidTr="001147A7">
        <w:tc>
          <w:tcPr>
            <w:tcW w:w="5000" w:type="pct"/>
            <w:shd w:val="clear" w:color="auto" w:fill="D6E1F2"/>
          </w:tcPr>
          <w:p w14:paraId="2A3EEE3A" w14:textId="0D64F4B4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</w:rPr>
              <w:t>Nombre</w:t>
            </w:r>
            <w:r w:rsidRPr="00A9285F">
              <w:rPr>
                <w:rFonts w:ascii="Arial" w:hAnsi="Arial" w:cs="Arial"/>
                <w:spacing w:val="-6"/>
              </w:rPr>
              <w:t xml:space="preserve"> </w:t>
            </w:r>
            <w:r w:rsidRPr="00A9285F">
              <w:rPr>
                <w:rFonts w:ascii="Arial" w:hAnsi="Arial" w:cs="Arial"/>
              </w:rPr>
              <w:t>del</w:t>
            </w:r>
            <w:r w:rsidRPr="00A9285F">
              <w:rPr>
                <w:rFonts w:ascii="Arial" w:hAnsi="Arial" w:cs="Arial"/>
                <w:spacing w:val="-3"/>
              </w:rPr>
              <w:t xml:space="preserve"> </w:t>
            </w:r>
            <w:r w:rsidRPr="00A9285F">
              <w:rPr>
                <w:rFonts w:ascii="Arial" w:hAnsi="Arial" w:cs="Arial"/>
                <w:spacing w:val="-2"/>
              </w:rPr>
              <w:t>proyecto</w:t>
            </w:r>
          </w:p>
        </w:tc>
      </w:tr>
      <w:tr w:rsidR="006C3A78" w:rsidRPr="00714719" w14:paraId="0CF17E67" w14:textId="77777777" w:rsidTr="001147A7">
        <w:tc>
          <w:tcPr>
            <w:tcW w:w="5000" w:type="pct"/>
          </w:tcPr>
          <w:p w14:paraId="54FD1A94" w14:textId="750C6432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Denominación del proyecto solicitado.</w:t>
            </w:r>
          </w:p>
        </w:tc>
      </w:tr>
      <w:tr w:rsidR="006C3A78" w:rsidRPr="00714719" w14:paraId="1973EF94" w14:textId="77777777" w:rsidTr="001147A7">
        <w:tc>
          <w:tcPr>
            <w:tcW w:w="5000" w:type="pct"/>
            <w:shd w:val="clear" w:color="auto" w:fill="D6E1F2"/>
          </w:tcPr>
          <w:p w14:paraId="278AF8B5" w14:textId="22CCA8F9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</w:rPr>
              <w:t>Resumen</w:t>
            </w:r>
            <w:r w:rsidRPr="00A9285F">
              <w:rPr>
                <w:rFonts w:ascii="Arial" w:hAnsi="Arial" w:cs="Arial"/>
                <w:spacing w:val="36"/>
              </w:rPr>
              <w:t xml:space="preserve"> </w:t>
            </w:r>
            <w:r w:rsidRPr="00A9285F">
              <w:rPr>
                <w:rFonts w:ascii="Arial" w:hAnsi="Arial" w:cs="Arial"/>
              </w:rPr>
              <w:t>ejecutivo</w:t>
            </w:r>
          </w:p>
        </w:tc>
      </w:tr>
      <w:tr w:rsidR="006C3A78" w:rsidRPr="00714719" w14:paraId="0A7BCADC" w14:textId="77777777" w:rsidTr="001147A7">
        <w:tc>
          <w:tcPr>
            <w:tcW w:w="5000" w:type="pct"/>
          </w:tcPr>
          <w:p w14:paraId="0FBAC09C" w14:textId="207B1454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Breve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4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descripción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8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del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6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proyecto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8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y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4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su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5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objetivo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8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principal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(máx.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200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1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palabras).</w:t>
            </w:r>
          </w:p>
        </w:tc>
      </w:tr>
      <w:tr w:rsidR="006C3A78" w:rsidRPr="00714719" w14:paraId="18ECE245" w14:textId="77777777" w:rsidTr="001147A7">
        <w:tc>
          <w:tcPr>
            <w:tcW w:w="5000" w:type="pct"/>
            <w:shd w:val="clear" w:color="auto" w:fill="D6E1F2"/>
          </w:tcPr>
          <w:p w14:paraId="4A221783" w14:textId="7F5FB247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</w:rPr>
              <w:t>Descripción</w:t>
            </w:r>
            <w:r w:rsidRPr="00A9285F">
              <w:rPr>
                <w:rFonts w:ascii="Arial" w:hAnsi="Arial" w:cs="Arial"/>
                <w:spacing w:val="-14"/>
              </w:rPr>
              <w:t xml:space="preserve"> </w:t>
            </w:r>
            <w:r w:rsidRPr="00A9285F">
              <w:rPr>
                <w:rFonts w:ascii="Arial" w:hAnsi="Arial" w:cs="Arial"/>
              </w:rPr>
              <w:t>completa</w:t>
            </w:r>
          </w:p>
        </w:tc>
      </w:tr>
      <w:tr w:rsidR="006C3A78" w:rsidRPr="00714719" w14:paraId="739F79F7" w14:textId="77777777" w:rsidTr="001147A7">
        <w:tc>
          <w:tcPr>
            <w:tcW w:w="5000" w:type="pct"/>
          </w:tcPr>
          <w:p w14:paraId="52B13733" w14:textId="154745FB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Incluir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11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cronograma,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11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actividades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11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6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recursos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11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involucrados.</w:t>
            </w:r>
          </w:p>
        </w:tc>
      </w:tr>
      <w:tr w:rsidR="006C3A78" w:rsidRPr="00714719" w14:paraId="2FFA8CF4" w14:textId="77777777" w:rsidTr="001147A7">
        <w:tc>
          <w:tcPr>
            <w:tcW w:w="5000" w:type="pct"/>
            <w:shd w:val="clear" w:color="auto" w:fill="D6E1F2"/>
          </w:tcPr>
          <w:p w14:paraId="4816DBC9" w14:textId="4438CACA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</w:rPr>
              <w:t>Duración</w:t>
            </w:r>
            <w:r w:rsidRPr="00A9285F">
              <w:rPr>
                <w:rFonts w:ascii="Arial" w:hAnsi="Arial" w:cs="Arial"/>
                <w:spacing w:val="-9"/>
              </w:rPr>
              <w:t xml:space="preserve"> </w:t>
            </w:r>
            <w:r w:rsidRPr="00A9285F">
              <w:rPr>
                <w:rFonts w:ascii="Arial" w:hAnsi="Arial" w:cs="Arial"/>
              </w:rPr>
              <w:t>del</w:t>
            </w:r>
            <w:r w:rsidRPr="00A9285F">
              <w:rPr>
                <w:rFonts w:ascii="Arial" w:hAnsi="Arial" w:cs="Arial"/>
                <w:spacing w:val="-7"/>
              </w:rPr>
              <w:t xml:space="preserve"> </w:t>
            </w:r>
            <w:r w:rsidRPr="00A9285F">
              <w:rPr>
                <w:rFonts w:ascii="Arial" w:hAnsi="Arial" w:cs="Arial"/>
              </w:rPr>
              <w:t>proyecto</w:t>
            </w:r>
            <w:r w:rsidRPr="00A9285F">
              <w:rPr>
                <w:rFonts w:ascii="Arial" w:hAnsi="Arial" w:cs="Arial"/>
                <w:spacing w:val="-4"/>
              </w:rPr>
              <w:t xml:space="preserve"> </w:t>
            </w:r>
          </w:p>
        </w:tc>
      </w:tr>
      <w:tr w:rsidR="006C3A78" w:rsidRPr="00714719" w14:paraId="6BAEC52C" w14:textId="77777777" w:rsidTr="001147A7">
        <w:tc>
          <w:tcPr>
            <w:tcW w:w="5000" w:type="pct"/>
          </w:tcPr>
          <w:p w14:paraId="39FE4BCD" w14:textId="51C873E2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Fechas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7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de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4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inicio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4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y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7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4"/>
              </w:rPr>
              <w:t>fin.</w:t>
            </w:r>
          </w:p>
        </w:tc>
      </w:tr>
      <w:tr w:rsidR="006C3A78" w:rsidRPr="00714719" w14:paraId="64BFF266" w14:textId="77777777" w:rsidTr="001147A7">
        <w:tc>
          <w:tcPr>
            <w:tcW w:w="5000" w:type="pct"/>
            <w:shd w:val="clear" w:color="auto" w:fill="D6E1F2"/>
          </w:tcPr>
          <w:p w14:paraId="2ACF10B0" w14:textId="6D3A7716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</w:rPr>
              <w:t>Localización:</w:t>
            </w:r>
            <w:r w:rsidRPr="00A9285F">
              <w:rPr>
                <w:rFonts w:ascii="Arial" w:hAnsi="Arial" w:cs="Arial"/>
                <w:spacing w:val="-14"/>
              </w:rPr>
              <w:t xml:space="preserve"> </w:t>
            </w:r>
          </w:p>
        </w:tc>
      </w:tr>
      <w:tr w:rsidR="006C3A78" w:rsidRPr="00714719" w14:paraId="007C173D" w14:textId="77777777" w:rsidTr="001147A7">
        <w:tc>
          <w:tcPr>
            <w:tcW w:w="5000" w:type="pct"/>
          </w:tcPr>
          <w:p w14:paraId="32C31151" w14:textId="76F7859E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Dónde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7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se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8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desarrollará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4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el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7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proyecto.</w:t>
            </w:r>
          </w:p>
        </w:tc>
      </w:tr>
      <w:tr w:rsidR="006C3A78" w:rsidRPr="00714719" w14:paraId="5564E009" w14:textId="77777777" w:rsidTr="001147A7">
        <w:tc>
          <w:tcPr>
            <w:tcW w:w="5000" w:type="pct"/>
            <w:shd w:val="clear" w:color="auto" w:fill="D6E1F2"/>
          </w:tcPr>
          <w:p w14:paraId="3394253A" w14:textId="498AAD3E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spacing w:val="-2"/>
              </w:rPr>
              <w:t>Participantes/beneficiarios</w:t>
            </w:r>
            <w:r w:rsidRPr="00A9285F">
              <w:rPr>
                <w:rFonts w:ascii="Arial" w:hAnsi="Arial" w:cs="Arial"/>
                <w:spacing w:val="10"/>
              </w:rPr>
              <w:t xml:space="preserve"> </w:t>
            </w:r>
            <w:r w:rsidRPr="00A9285F">
              <w:rPr>
                <w:rFonts w:ascii="Arial" w:hAnsi="Arial" w:cs="Arial"/>
                <w:spacing w:val="-2"/>
              </w:rPr>
              <w:t>directos</w:t>
            </w:r>
            <w:r w:rsidRPr="00A9285F">
              <w:rPr>
                <w:rFonts w:ascii="Arial" w:hAnsi="Arial" w:cs="Arial"/>
                <w:spacing w:val="10"/>
              </w:rPr>
              <w:t xml:space="preserve"> </w:t>
            </w:r>
            <w:r w:rsidRPr="00A9285F">
              <w:rPr>
                <w:rFonts w:ascii="Arial" w:hAnsi="Arial" w:cs="Arial"/>
                <w:spacing w:val="-2"/>
              </w:rPr>
              <w:t>e</w:t>
            </w:r>
            <w:r w:rsidRPr="00A9285F">
              <w:rPr>
                <w:rFonts w:ascii="Arial" w:hAnsi="Arial" w:cs="Arial"/>
                <w:spacing w:val="11"/>
              </w:rPr>
              <w:t xml:space="preserve"> </w:t>
            </w:r>
            <w:r w:rsidRPr="00A9285F">
              <w:rPr>
                <w:rFonts w:ascii="Arial" w:hAnsi="Arial" w:cs="Arial"/>
                <w:spacing w:val="-2"/>
              </w:rPr>
              <w:t>indirectos</w:t>
            </w:r>
          </w:p>
        </w:tc>
      </w:tr>
      <w:tr w:rsidR="006C3A78" w:rsidRPr="00714719" w14:paraId="3357B89A" w14:textId="77777777" w:rsidTr="001147A7">
        <w:tc>
          <w:tcPr>
            <w:tcW w:w="5000" w:type="pct"/>
          </w:tcPr>
          <w:p w14:paraId="19F3A6EE" w14:textId="68250EF8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Quiénes serían las personas u organismos que se beneficiarían de la actividad.</w:t>
            </w:r>
          </w:p>
        </w:tc>
      </w:tr>
      <w:tr w:rsidR="006C3A78" w:rsidRPr="00714719" w14:paraId="2426A3D6" w14:textId="77777777" w:rsidTr="001147A7">
        <w:tc>
          <w:tcPr>
            <w:tcW w:w="5000" w:type="pct"/>
            <w:shd w:val="clear" w:color="auto" w:fill="D6E1F2"/>
          </w:tcPr>
          <w:p w14:paraId="4751B201" w14:textId="7DF35832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</w:rPr>
              <w:t>Presupuesto</w:t>
            </w:r>
            <w:r w:rsidRPr="00A9285F">
              <w:rPr>
                <w:rFonts w:ascii="Arial" w:hAnsi="Arial" w:cs="Arial"/>
                <w:spacing w:val="80"/>
              </w:rPr>
              <w:t xml:space="preserve"> </w:t>
            </w:r>
            <w:r w:rsidRPr="00A9285F">
              <w:rPr>
                <w:rFonts w:ascii="Arial" w:hAnsi="Arial" w:cs="Arial"/>
              </w:rPr>
              <w:t>total</w:t>
            </w:r>
            <w:r w:rsidRPr="00A9285F">
              <w:rPr>
                <w:rFonts w:ascii="Arial" w:hAnsi="Arial" w:cs="Arial"/>
                <w:spacing w:val="80"/>
              </w:rPr>
              <w:t xml:space="preserve"> </w:t>
            </w:r>
            <w:r w:rsidRPr="00A9285F">
              <w:rPr>
                <w:rFonts w:ascii="Arial" w:hAnsi="Arial" w:cs="Arial"/>
              </w:rPr>
              <w:t>del</w:t>
            </w:r>
            <w:r w:rsidRPr="00A9285F">
              <w:rPr>
                <w:rFonts w:ascii="Arial" w:hAnsi="Arial" w:cs="Arial"/>
                <w:spacing w:val="80"/>
              </w:rPr>
              <w:t xml:space="preserve"> </w:t>
            </w:r>
            <w:r w:rsidRPr="00A9285F">
              <w:rPr>
                <w:rFonts w:ascii="Arial" w:hAnsi="Arial" w:cs="Arial"/>
              </w:rPr>
              <w:t>proyecto</w:t>
            </w:r>
          </w:p>
        </w:tc>
      </w:tr>
      <w:tr w:rsidR="006C3A78" w:rsidRPr="00714719" w14:paraId="27436AFF" w14:textId="77777777" w:rsidTr="001147A7">
        <w:tc>
          <w:tcPr>
            <w:tcW w:w="5000" w:type="pct"/>
          </w:tcPr>
          <w:p w14:paraId="7968098D" w14:textId="7B8B7610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Desglose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8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detallado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8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de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8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los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8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costos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8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materiales,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8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recursos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8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humanos, infraestructura, etc.</w:t>
            </w:r>
          </w:p>
        </w:tc>
      </w:tr>
    </w:tbl>
    <w:p w14:paraId="606C8D61" w14:textId="77777777" w:rsidR="00714719" w:rsidRPr="00714719" w:rsidRDefault="00714719" w:rsidP="00711009">
      <w:pPr>
        <w:spacing w:after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14719" w:rsidRPr="00714719" w14:paraId="1389801A" w14:textId="77777777" w:rsidTr="001147A7">
        <w:tc>
          <w:tcPr>
            <w:tcW w:w="5000" w:type="pct"/>
            <w:shd w:val="clear" w:color="auto" w:fill="EEDC8E"/>
          </w:tcPr>
          <w:p w14:paraId="3F78ACC9" w14:textId="77777777" w:rsidR="00714719" w:rsidRPr="00714719" w:rsidRDefault="00714719" w:rsidP="006C3A78">
            <w:pPr>
              <w:numPr>
                <w:ilvl w:val="0"/>
                <w:numId w:val="8"/>
              </w:numPr>
              <w:spacing w:line="259" w:lineRule="auto"/>
              <w:rPr>
                <w:b/>
                <w:bCs/>
              </w:rPr>
            </w:pPr>
            <w:r w:rsidRPr="00714719">
              <w:rPr>
                <w:b/>
                <w:bCs/>
              </w:rPr>
              <w:t>RELACIÓN CON EL CONSEJO SOCIAL DE LA UPO</w:t>
            </w:r>
          </w:p>
        </w:tc>
      </w:tr>
      <w:tr w:rsidR="006C3A78" w:rsidRPr="00714719" w14:paraId="416DC535" w14:textId="77777777" w:rsidTr="001147A7">
        <w:tc>
          <w:tcPr>
            <w:tcW w:w="5000" w:type="pct"/>
            <w:shd w:val="clear" w:color="auto" w:fill="D6E1F2"/>
          </w:tcPr>
          <w:p w14:paraId="1D041A33" w14:textId="59CFFB70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</w:rPr>
              <w:t>Beneficios</w:t>
            </w:r>
            <w:r w:rsidRPr="00A9285F">
              <w:rPr>
                <w:rFonts w:ascii="Arial" w:hAnsi="Arial" w:cs="Arial"/>
                <w:spacing w:val="-7"/>
              </w:rPr>
              <w:t xml:space="preserve"> </w:t>
            </w:r>
            <w:r w:rsidRPr="00A9285F">
              <w:rPr>
                <w:rFonts w:ascii="Arial" w:hAnsi="Arial" w:cs="Arial"/>
              </w:rPr>
              <w:t>para</w:t>
            </w:r>
            <w:r w:rsidRPr="00A9285F">
              <w:rPr>
                <w:rFonts w:ascii="Arial" w:hAnsi="Arial" w:cs="Arial"/>
                <w:spacing w:val="-7"/>
              </w:rPr>
              <w:t xml:space="preserve"> </w:t>
            </w:r>
            <w:r w:rsidRPr="00A9285F">
              <w:rPr>
                <w:rFonts w:ascii="Arial" w:hAnsi="Arial" w:cs="Arial"/>
              </w:rPr>
              <w:t>el</w:t>
            </w:r>
            <w:r w:rsidRPr="00A9285F">
              <w:rPr>
                <w:rFonts w:ascii="Arial" w:hAnsi="Arial" w:cs="Arial"/>
                <w:spacing w:val="-8"/>
              </w:rPr>
              <w:t xml:space="preserve"> </w:t>
            </w:r>
            <w:r w:rsidRPr="00A9285F">
              <w:rPr>
                <w:rFonts w:ascii="Arial" w:hAnsi="Arial" w:cs="Arial"/>
              </w:rPr>
              <w:t>Consejo</w:t>
            </w:r>
            <w:r w:rsidRPr="00A9285F">
              <w:rPr>
                <w:rFonts w:ascii="Arial" w:hAnsi="Arial" w:cs="Arial"/>
                <w:spacing w:val="-5"/>
              </w:rPr>
              <w:t xml:space="preserve"> </w:t>
            </w:r>
            <w:r w:rsidRPr="00A9285F">
              <w:rPr>
                <w:rFonts w:ascii="Arial" w:hAnsi="Arial" w:cs="Arial"/>
                <w:spacing w:val="-2"/>
              </w:rPr>
              <w:t>Social</w:t>
            </w:r>
          </w:p>
        </w:tc>
      </w:tr>
      <w:tr w:rsidR="006C3A78" w:rsidRPr="00714719" w14:paraId="6D4F6BA7" w14:textId="77777777" w:rsidTr="001147A7">
        <w:tc>
          <w:tcPr>
            <w:tcW w:w="5000" w:type="pct"/>
          </w:tcPr>
          <w:p w14:paraId="1AEDED2D" w14:textId="77777777" w:rsidR="006C3A78" w:rsidRPr="006C3A78" w:rsidRDefault="006C3A78" w:rsidP="006C3A78">
            <w:pPr>
              <w:tabs>
                <w:tab w:val="left" w:pos="1561"/>
                <w:tab w:val="left" w:pos="1563"/>
              </w:tabs>
              <w:autoSpaceDE w:val="0"/>
              <w:autoSpaceDN w:val="0"/>
              <w:spacing w:before="46" w:line="240" w:lineRule="exact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6C3A78">
              <w:rPr>
                <w:rFonts w:ascii="Arial" w:hAnsi="Arial" w:cs="Arial"/>
                <w:i/>
                <w:iCs/>
                <w:color w:val="FF0000"/>
              </w:rPr>
              <w:t>Explicar de qué manera la participación del Consejo Social de la UPO beneficiará al proyecto.</w:t>
            </w:r>
          </w:p>
          <w:p w14:paraId="2B336250" w14:textId="34B0A9FF" w:rsidR="006C3A78" w:rsidRPr="00714719" w:rsidRDefault="006C3A78" w:rsidP="006C3A78">
            <w:pPr>
              <w:spacing w:line="259" w:lineRule="auto"/>
              <w:jc w:val="both"/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Describir el impacto positivo para la imagen o proyección del Consejo Social.</w:t>
            </w:r>
          </w:p>
        </w:tc>
      </w:tr>
      <w:tr w:rsidR="006C3A78" w:rsidRPr="00714719" w14:paraId="67A6C8E5" w14:textId="77777777" w:rsidTr="001147A7">
        <w:tc>
          <w:tcPr>
            <w:tcW w:w="5000" w:type="pct"/>
            <w:shd w:val="clear" w:color="auto" w:fill="D6E1F2"/>
          </w:tcPr>
          <w:p w14:paraId="1AE1E8A5" w14:textId="6FC8660E" w:rsidR="006C3A78" w:rsidRPr="00714719" w:rsidRDefault="006C3A78" w:rsidP="006C3A78">
            <w:pPr>
              <w:spacing w:line="259" w:lineRule="auto"/>
              <w:jc w:val="both"/>
            </w:pPr>
            <w:r w:rsidRPr="00A9285F">
              <w:rPr>
                <w:rFonts w:ascii="Arial" w:hAnsi="Arial" w:cs="Arial"/>
              </w:rPr>
              <w:t xml:space="preserve">Visibilidad para el Consejo Social </w:t>
            </w:r>
          </w:p>
        </w:tc>
      </w:tr>
      <w:tr w:rsidR="006C3A78" w:rsidRPr="00714719" w14:paraId="3D018875" w14:textId="77777777" w:rsidTr="001147A7">
        <w:tc>
          <w:tcPr>
            <w:tcW w:w="5000" w:type="pct"/>
          </w:tcPr>
          <w:p w14:paraId="0475F9EC" w14:textId="76001E25" w:rsidR="006C3A78" w:rsidRPr="00714719" w:rsidRDefault="006C3A78" w:rsidP="006C3A78">
            <w:pPr>
              <w:spacing w:line="259" w:lineRule="auto"/>
              <w:jc w:val="both"/>
              <w:rPr>
                <w:u w:val="single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Ejemplos: inclusión logo en materiales de difusión, menciones en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4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redes sociales, participación en eventos, etc.</w:t>
            </w:r>
          </w:p>
        </w:tc>
      </w:tr>
    </w:tbl>
    <w:p w14:paraId="78A733FD" w14:textId="77777777" w:rsidR="00714719" w:rsidRPr="00714719" w:rsidRDefault="00714719" w:rsidP="00711009">
      <w:pPr>
        <w:spacing w:after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14719" w:rsidRPr="00714719" w14:paraId="442EB7CD" w14:textId="77777777" w:rsidTr="001147A7">
        <w:tc>
          <w:tcPr>
            <w:tcW w:w="5000" w:type="pct"/>
            <w:shd w:val="clear" w:color="auto" w:fill="EEDC8E"/>
          </w:tcPr>
          <w:p w14:paraId="418270D0" w14:textId="77777777" w:rsidR="00714719" w:rsidRPr="00714719" w:rsidRDefault="00714719" w:rsidP="006C3A78">
            <w:pPr>
              <w:numPr>
                <w:ilvl w:val="0"/>
                <w:numId w:val="8"/>
              </w:numPr>
              <w:spacing w:line="259" w:lineRule="auto"/>
              <w:rPr>
                <w:b/>
                <w:bCs/>
              </w:rPr>
            </w:pPr>
            <w:r w:rsidRPr="00714719">
              <w:rPr>
                <w:b/>
                <w:bCs/>
              </w:rPr>
              <w:t>BENEFICIOS PARA LA UNIVERSIDAD Y SU COMUNIDAD</w:t>
            </w:r>
          </w:p>
        </w:tc>
      </w:tr>
      <w:tr w:rsidR="006C3A78" w:rsidRPr="00714719" w14:paraId="7E14423E" w14:textId="77777777" w:rsidTr="001147A7">
        <w:tc>
          <w:tcPr>
            <w:tcW w:w="5000" w:type="pct"/>
            <w:shd w:val="clear" w:color="auto" w:fill="D6E1F2"/>
          </w:tcPr>
          <w:p w14:paraId="4F4DFDF3" w14:textId="63498C40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shd w:val="clear" w:color="auto" w:fill="F2F2F2" w:themeFill="background1" w:themeFillShade="F2"/>
              </w:rPr>
              <w:t>Beneficios</w:t>
            </w:r>
            <w:r w:rsidRPr="00A9285F">
              <w:rPr>
                <w:rFonts w:ascii="Arial" w:hAnsi="Arial" w:cs="Arial"/>
                <w:spacing w:val="22"/>
                <w:shd w:val="clear" w:color="auto" w:fill="F2F2F2" w:themeFill="background1" w:themeFillShade="F2"/>
              </w:rPr>
              <w:t xml:space="preserve"> </w:t>
            </w:r>
            <w:r w:rsidRPr="00A9285F">
              <w:rPr>
                <w:rFonts w:ascii="Arial" w:hAnsi="Arial" w:cs="Arial"/>
                <w:shd w:val="clear" w:color="auto" w:fill="F2F2F2" w:themeFill="background1" w:themeFillShade="F2"/>
              </w:rPr>
              <w:t>para</w:t>
            </w:r>
            <w:r w:rsidRPr="00A9285F">
              <w:rPr>
                <w:rFonts w:ascii="Arial" w:hAnsi="Arial" w:cs="Arial"/>
                <w:spacing w:val="22"/>
                <w:shd w:val="clear" w:color="auto" w:fill="F2F2F2" w:themeFill="background1" w:themeFillShade="F2"/>
              </w:rPr>
              <w:t xml:space="preserve"> </w:t>
            </w:r>
            <w:r w:rsidRPr="00A9285F">
              <w:rPr>
                <w:rFonts w:ascii="Arial" w:hAnsi="Arial" w:cs="Arial"/>
                <w:shd w:val="clear" w:color="auto" w:fill="F2F2F2" w:themeFill="background1" w:themeFillShade="F2"/>
              </w:rPr>
              <w:t>la Universidad</w:t>
            </w:r>
          </w:p>
        </w:tc>
      </w:tr>
      <w:tr w:rsidR="006C3A78" w:rsidRPr="00714719" w14:paraId="71EDC498" w14:textId="77777777" w:rsidTr="001147A7">
        <w:tc>
          <w:tcPr>
            <w:tcW w:w="5000" w:type="pct"/>
          </w:tcPr>
          <w:p w14:paraId="6A3E4519" w14:textId="17964C7E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Descripción detallada de cómo este proyecto apoya los objetivos estratégicos de la UPO (ej. investigación, innovación, sostenibilidad, ODS, etc.)</w:t>
            </w:r>
          </w:p>
        </w:tc>
      </w:tr>
      <w:tr w:rsidR="006C3A78" w:rsidRPr="00714719" w14:paraId="7CE17465" w14:textId="77777777" w:rsidTr="001147A7">
        <w:tc>
          <w:tcPr>
            <w:tcW w:w="5000" w:type="pct"/>
            <w:shd w:val="clear" w:color="auto" w:fill="D6E1F2"/>
          </w:tcPr>
          <w:p w14:paraId="499BE65E" w14:textId="56B6BFCE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</w:rPr>
              <w:t>Impacto</w:t>
            </w:r>
            <w:r w:rsidRPr="00A9285F">
              <w:rPr>
                <w:rFonts w:ascii="Arial" w:hAnsi="Arial" w:cs="Arial"/>
                <w:spacing w:val="40"/>
              </w:rPr>
              <w:t xml:space="preserve"> </w:t>
            </w:r>
            <w:r w:rsidRPr="00A9285F">
              <w:rPr>
                <w:rFonts w:ascii="Arial" w:hAnsi="Arial" w:cs="Arial"/>
              </w:rPr>
              <w:t>en</w:t>
            </w:r>
            <w:r w:rsidRPr="00A9285F">
              <w:rPr>
                <w:rFonts w:ascii="Arial" w:hAnsi="Arial" w:cs="Arial"/>
                <w:spacing w:val="40"/>
              </w:rPr>
              <w:t xml:space="preserve"> </w:t>
            </w:r>
            <w:r w:rsidRPr="00A9285F">
              <w:rPr>
                <w:rFonts w:ascii="Arial" w:hAnsi="Arial" w:cs="Arial"/>
              </w:rPr>
              <w:t>los</w:t>
            </w:r>
            <w:r w:rsidRPr="00A9285F">
              <w:rPr>
                <w:rFonts w:ascii="Arial" w:hAnsi="Arial" w:cs="Arial"/>
                <w:spacing w:val="40"/>
              </w:rPr>
              <w:t xml:space="preserve"> </w:t>
            </w:r>
            <w:r w:rsidRPr="00A9285F">
              <w:rPr>
                <w:rFonts w:ascii="Arial" w:hAnsi="Arial" w:cs="Arial"/>
              </w:rPr>
              <w:t>estudiantes</w:t>
            </w:r>
          </w:p>
        </w:tc>
      </w:tr>
      <w:tr w:rsidR="006C3A78" w:rsidRPr="00714719" w14:paraId="2A724FAA" w14:textId="77777777" w:rsidTr="001147A7">
        <w:tc>
          <w:tcPr>
            <w:tcW w:w="5000" w:type="pct"/>
          </w:tcPr>
          <w:p w14:paraId="703B3522" w14:textId="3BE93381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Describir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4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cómo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4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el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4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proyecto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4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contribuye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4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al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4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desarrollo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4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académico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4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o profesional de los estudiantes de la UPO.</w:t>
            </w:r>
          </w:p>
        </w:tc>
      </w:tr>
      <w:tr w:rsidR="006C3A78" w:rsidRPr="00714719" w14:paraId="5060F9AB" w14:textId="77777777" w:rsidTr="001147A7">
        <w:tc>
          <w:tcPr>
            <w:tcW w:w="5000" w:type="pct"/>
            <w:shd w:val="clear" w:color="auto" w:fill="D6E1F2"/>
          </w:tcPr>
          <w:p w14:paraId="7E66FF66" w14:textId="7BD489EF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</w:rPr>
              <w:t>Impacto en el profesorado y personal universitario</w:t>
            </w:r>
          </w:p>
        </w:tc>
      </w:tr>
      <w:tr w:rsidR="006C3A78" w:rsidRPr="00714719" w14:paraId="2ADA90DE" w14:textId="77777777" w:rsidTr="001147A7">
        <w:tc>
          <w:tcPr>
            <w:tcW w:w="5000" w:type="pct"/>
          </w:tcPr>
          <w:p w14:paraId="3356FAA6" w14:textId="23BC8E89" w:rsidR="006C3A78" w:rsidRPr="00714719" w:rsidRDefault="006C3A78" w:rsidP="006C3A78">
            <w:pPr>
              <w:spacing w:line="259" w:lineRule="auto"/>
              <w:rPr>
                <w:u w:val="single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Explicar cómo este proyecto podría involucrar o beneficiar al cuerpo docente o al personal universitario.</w:t>
            </w:r>
          </w:p>
        </w:tc>
      </w:tr>
    </w:tbl>
    <w:p w14:paraId="40D2F609" w14:textId="77777777" w:rsidR="00714719" w:rsidRPr="00714719" w:rsidRDefault="00714719" w:rsidP="00711009">
      <w:pPr>
        <w:spacing w:after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14719" w:rsidRPr="00714719" w14:paraId="3BD89C27" w14:textId="77777777" w:rsidTr="001147A7">
        <w:tc>
          <w:tcPr>
            <w:tcW w:w="5000" w:type="pct"/>
            <w:shd w:val="clear" w:color="auto" w:fill="EEDC8E"/>
          </w:tcPr>
          <w:p w14:paraId="78359D18" w14:textId="77777777" w:rsidR="00714719" w:rsidRPr="00714719" w:rsidRDefault="00714719" w:rsidP="006C3A78">
            <w:pPr>
              <w:numPr>
                <w:ilvl w:val="0"/>
                <w:numId w:val="8"/>
              </w:numPr>
              <w:spacing w:line="259" w:lineRule="auto"/>
              <w:rPr>
                <w:b/>
                <w:bCs/>
              </w:rPr>
            </w:pPr>
            <w:r w:rsidRPr="00714719">
              <w:rPr>
                <w:b/>
                <w:bCs/>
              </w:rPr>
              <w:t>PLAN DE SOSTENIBILIDAD DEL PROYECTO</w:t>
            </w:r>
          </w:p>
        </w:tc>
      </w:tr>
      <w:tr w:rsidR="006C3A78" w:rsidRPr="00714719" w14:paraId="0262D156" w14:textId="77777777" w:rsidTr="001147A7">
        <w:tc>
          <w:tcPr>
            <w:tcW w:w="5000" w:type="pct"/>
            <w:shd w:val="clear" w:color="auto" w:fill="D6E1F2"/>
          </w:tcPr>
          <w:p w14:paraId="7FEB5683" w14:textId="1236750D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</w:rPr>
              <w:t>Viabilidad</w:t>
            </w:r>
            <w:r w:rsidRPr="00A9285F">
              <w:rPr>
                <w:rFonts w:ascii="Arial" w:hAnsi="Arial" w:cs="Arial"/>
                <w:spacing w:val="38"/>
              </w:rPr>
              <w:t xml:space="preserve"> </w:t>
            </w:r>
            <w:r w:rsidRPr="00A9285F">
              <w:rPr>
                <w:rFonts w:ascii="Arial" w:hAnsi="Arial" w:cs="Arial"/>
              </w:rPr>
              <w:t>a</w:t>
            </w:r>
            <w:r w:rsidRPr="00A9285F">
              <w:rPr>
                <w:rFonts w:ascii="Arial" w:hAnsi="Arial" w:cs="Arial"/>
                <w:spacing w:val="40"/>
              </w:rPr>
              <w:t xml:space="preserve"> </w:t>
            </w:r>
            <w:r w:rsidRPr="00A9285F">
              <w:rPr>
                <w:rFonts w:ascii="Arial" w:hAnsi="Arial" w:cs="Arial"/>
              </w:rPr>
              <w:t>largo</w:t>
            </w:r>
            <w:r w:rsidRPr="00A9285F">
              <w:rPr>
                <w:rFonts w:ascii="Arial" w:hAnsi="Arial" w:cs="Arial"/>
                <w:spacing w:val="39"/>
              </w:rPr>
              <w:t xml:space="preserve"> </w:t>
            </w:r>
            <w:r w:rsidRPr="00A9285F">
              <w:rPr>
                <w:rFonts w:ascii="Arial" w:hAnsi="Arial" w:cs="Arial"/>
              </w:rPr>
              <w:t>plazo</w:t>
            </w:r>
          </w:p>
        </w:tc>
      </w:tr>
      <w:tr w:rsidR="006C3A78" w:rsidRPr="00714719" w14:paraId="01140D1C" w14:textId="77777777" w:rsidTr="001147A7">
        <w:tc>
          <w:tcPr>
            <w:tcW w:w="5000" w:type="pct"/>
          </w:tcPr>
          <w:p w14:paraId="24057988" w14:textId="4E353DFA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Cómo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7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se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9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asegura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4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la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7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continuidad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8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del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8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proyecto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9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después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9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del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8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apoyo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9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 xml:space="preserve">del 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Consejo.</w:t>
            </w:r>
          </w:p>
        </w:tc>
      </w:tr>
      <w:tr w:rsidR="006C3A78" w:rsidRPr="00714719" w14:paraId="4CC06AEA" w14:textId="77777777" w:rsidTr="001147A7">
        <w:tc>
          <w:tcPr>
            <w:tcW w:w="5000" w:type="pct"/>
            <w:shd w:val="clear" w:color="auto" w:fill="D6E1F2"/>
          </w:tcPr>
          <w:p w14:paraId="7947A636" w14:textId="2D2BB9AE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</w:rPr>
              <w:t>Fuentes</w:t>
            </w:r>
            <w:r w:rsidRPr="00A9285F">
              <w:rPr>
                <w:rFonts w:ascii="Arial" w:hAnsi="Arial" w:cs="Arial"/>
                <w:spacing w:val="34"/>
              </w:rPr>
              <w:t xml:space="preserve"> </w:t>
            </w:r>
            <w:r w:rsidRPr="00A9285F">
              <w:rPr>
                <w:rFonts w:ascii="Arial" w:hAnsi="Arial" w:cs="Arial"/>
              </w:rPr>
              <w:t>adicionales</w:t>
            </w:r>
            <w:r w:rsidRPr="00A9285F">
              <w:rPr>
                <w:rFonts w:ascii="Arial" w:hAnsi="Arial" w:cs="Arial"/>
                <w:spacing w:val="33"/>
              </w:rPr>
              <w:t xml:space="preserve"> </w:t>
            </w:r>
            <w:r w:rsidRPr="00A9285F">
              <w:rPr>
                <w:rFonts w:ascii="Arial" w:hAnsi="Arial" w:cs="Arial"/>
              </w:rPr>
              <w:t>de</w:t>
            </w:r>
            <w:r w:rsidRPr="00A9285F">
              <w:rPr>
                <w:rFonts w:ascii="Arial" w:hAnsi="Arial" w:cs="Arial"/>
                <w:spacing w:val="33"/>
              </w:rPr>
              <w:t xml:space="preserve"> </w:t>
            </w:r>
            <w:r w:rsidRPr="00A9285F">
              <w:rPr>
                <w:rFonts w:ascii="Arial" w:hAnsi="Arial" w:cs="Arial"/>
              </w:rPr>
              <w:t>financiación</w:t>
            </w:r>
          </w:p>
        </w:tc>
      </w:tr>
      <w:tr w:rsidR="006C3A78" w:rsidRPr="00714719" w14:paraId="02303548" w14:textId="77777777" w:rsidTr="001147A7">
        <w:tc>
          <w:tcPr>
            <w:tcW w:w="5000" w:type="pct"/>
          </w:tcPr>
          <w:p w14:paraId="0CD27DC9" w14:textId="017F1551" w:rsidR="006C3A78" w:rsidRPr="00714719" w:rsidRDefault="006C3A78" w:rsidP="006C3A78">
            <w:pPr>
              <w:spacing w:line="259" w:lineRule="auto"/>
              <w:rPr>
                <w:u w:val="single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Otras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1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entidades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6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3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instituciones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6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patrocinadoras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8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actuales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38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 xml:space="preserve">o 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potenciales.</w:t>
            </w:r>
          </w:p>
        </w:tc>
      </w:tr>
    </w:tbl>
    <w:p w14:paraId="478CB1AA" w14:textId="1D4DEBF3" w:rsidR="00714719" w:rsidRDefault="00714719" w:rsidP="00711009">
      <w:pPr>
        <w:spacing w:after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14719" w:rsidRPr="00714719" w14:paraId="444F98DA" w14:textId="77777777" w:rsidTr="001147A7">
        <w:tc>
          <w:tcPr>
            <w:tcW w:w="5000" w:type="pct"/>
            <w:shd w:val="clear" w:color="auto" w:fill="EEDC8E"/>
          </w:tcPr>
          <w:p w14:paraId="46519F0D" w14:textId="77777777" w:rsidR="00714719" w:rsidRPr="00714719" w:rsidRDefault="00714719" w:rsidP="006C3A78">
            <w:pPr>
              <w:numPr>
                <w:ilvl w:val="0"/>
                <w:numId w:val="8"/>
              </w:numPr>
              <w:spacing w:line="259" w:lineRule="auto"/>
              <w:rPr>
                <w:b/>
                <w:bCs/>
              </w:rPr>
            </w:pPr>
            <w:r w:rsidRPr="00714719">
              <w:rPr>
                <w:b/>
                <w:bCs/>
              </w:rPr>
              <w:lastRenderedPageBreak/>
              <w:t>PLAN DE COMUNICACIÓN Y DIFUSIÓN</w:t>
            </w:r>
          </w:p>
        </w:tc>
      </w:tr>
      <w:tr w:rsidR="006C3A78" w:rsidRPr="00714719" w14:paraId="0BD4DF62" w14:textId="77777777" w:rsidTr="001147A7">
        <w:tc>
          <w:tcPr>
            <w:tcW w:w="5000" w:type="pct"/>
            <w:shd w:val="clear" w:color="auto" w:fill="D6E1F2"/>
          </w:tcPr>
          <w:p w14:paraId="3CA7C8F3" w14:textId="651EA03C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</w:rPr>
              <w:t>Estrategia</w:t>
            </w:r>
            <w:r w:rsidRPr="00A9285F">
              <w:rPr>
                <w:rFonts w:ascii="Arial" w:hAnsi="Arial" w:cs="Arial"/>
                <w:spacing w:val="-3"/>
              </w:rPr>
              <w:t xml:space="preserve"> </w:t>
            </w:r>
            <w:r w:rsidRPr="00A9285F">
              <w:rPr>
                <w:rFonts w:ascii="Arial" w:hAnsi="Arial" w:cs="Arial"/>
              </w:rPr>
              <w:t>de</w:t>
            </w:r>
            <w:r w:rsidRPr="00A9285F">
              <w:rPr>
                <w:rFonts w:ascii="Arial" w:hAnsi="Arial" w:cs="Arial"/>
                <w:spacing w:val="-2"/>
              </w:rPr>
              <w:t xml:space="preserve"> comunicación</w:t>
            </w:r>
          </w:p>
        </w:tc>
      </w:tr>
      <w:tr w:rsidR="006C3A78" w:rsidRPr="00714719" w14:paraId="57F3C504" w14:textId="77777777" w:rsidTr="001147A7">
        <w:tc>
          <w:tcPr>
            <w:tcW w:w="5000" w:type="pct"/>
          </w:tcPr>
          <w:p w14:paraId="62F5FE74" w14:textId="77777777" w:rsidR="006C3A78" w:rsidRPr="00A9285F" w:rsidRDefault="006C3A78" w:rsidP="006C3A78">
            <w:pPr>
              <w:pStyle w:val="Prrafodelista"/>
              <w:numPr>
                <w:ilvl w:val="0"/>
                <w:numId w:val="10"/>
              </w:numPr>
              <w:tabs>
                <w:tab w:val="left" w:pos="1561"/>
              </w:tabs>
              <w:autoSpaceDE w:val="0"/>
              <w:autoSpaceDN w:val="0"/>
              <w:spacing w:line="240" w:lineRule="exact"/>
              <w:contextualSpacing w:val="0"/>
              <w:jc w:val="both"/>
              <w:rPr>
                <w:rFonts w:ascii="Arial" w:hAnsi="Arial" w:cs="Arial"/>
                <w:i/>
                <w:iCs/>
                <w:color w:val="FF0000"/>
                <w:spacing w:val="-2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Descripción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6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de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7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cómo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9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se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7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dará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6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visibilidad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7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al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4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proyecto.</w:t>
            </w:r>
          </w:p>
          <w:p w14:paraId="008A628F" w14:textId="122F8E1F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Plan de medios y plataformas que se utilizarán redes sociales, prensa, eventos, etc.</w:t>
            </w:r>
          </w:p>
        </w:tc>
      </w:tr>
      <w:tr w:rsidR="006C3A78" w:rsidRPr="00714719" w14:paraId="701A2BEC" w14:textId="77777777" w:rsidTr="001147A7">
        <w:tc>
          <w:tcPr>
            <w:tcW w:w="5000" w:type="pct"/>
            <w:shd w:val="clear" w:color="auto" w:fill="D6E1F2"/>
          </w:tcPr>
          <w:p w14:paraId="3DDA05B8" w14:textId="59EBEC3C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</w:rPr>
              <w:t>Colaboración con la UPO en comunicaciones</w:t>
            </w:r>
          </w:p>
        </w:tc>
      </w:tr>
      <w:tr w:rsidR="006C3A78" w:rsidRPr="00714719" w14:paraId="135A2644" w14:textId="77777777" w:rsidTr="001147A7">
        <w:tc>
          <w:tcPr>
            <w:tcW w:w="5000" w:type="pct"/>
          </w:tcPr>
          <w:p w14:paraId="3713F2E6" w14:textId="4AD29E5A" w:rsidR="006C3A78" w:rsidRPr="00714719" w:rsidRDefault="006C3A78" w:rsidP="006C3A78">
            <w:pPr>
              <w:spacing w:line="259" w:lineRule="auto"/>
              <w:rPr>
                <w:b/>
                <w:bCs/>
                <w:u w:val="single"/>
              </w:rPr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Propuesta para la integración de la Universidad y su Consejo Social en los materiales de difusión ej. notas de prensa, vídeos promocionales.</w:t>
            </w:r>
          </w:p>
        </w:tc>
      </w:tr>
    </w:tbl>
    <w:p w14:paraId="75511B01" w14:textId="77777777" w:rsidR="00714719" w:rsidRPr="00714719" w:rsidRDefault="00714719" w:rsidP="00711009">
      <w:pPr>
        <w:spacing w:after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14719" w:rsidRPr="00714719" w14:paraId="04D73140" w14:textId="77777777" w:rsidTr="001147A7">
        <w:tc>
          <w:tcPr>
            <w:tcW w:w="5000" w:type="pct"/>
            <w:shd w:val="clear" w:color="auto" w:fill="EEDC8E"/>
          </w:tcPr>
          <w:p w14:paraId="4385F365" w14:textId="77777777" w:rsidR="00714719" w:rsidRPr="00714719" w:rsidRDefault="00714719" w:rsidP="006C3A78">
            <w:pPr>
              <w:numPr>
                <w:ilvl w:val="0"/>
                <w:numId w:val="8"/>
              </w:numPr>
              <w:spacing w:line="259" w:lineRule="auto"/>
              <w:rPr>
                <w:b/>
                <w:bCs/>
              </w:rPr>
            </w:pPr>
            <w:r w:rsidRPr="00714719">
              <w:rPr>
                <w:b/>
                <w:bCs/>
              </w:rPr>
              <w:t>COMPROMISOS Y APORTACIONES SOLICITADAS AL CONSEJO SOCIAL</w:t>
            </w:r>
          </w:p>
        </w:tc>
      </w:tr>
      <w:tr w:rsidR="006C3A78" w:rsidRPr="00714719" w14:paraId="7F0F0D54" w14:textId="77777777" w:rsidTr="001147A7">
        <w:tc>
          <w:tcPr>
            <w:tcW w:w="5000" w:type="pct"/>
            <w:shd w:val="clear" w:color="auto" w:fill="D6E1F2"/>
          </w:tcPr>
          <w:p w14:paraId="4E8929A2" w14:textId="76F3E2D0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</w:rPr>
              <w:t>Monto</w:t>
            </w:r>
            <w:r w:rsidRPr="00A9285F">
              <w:rPr>
                <w:rFonts w:ascii="Arial" w:hAnsi="Arial" w:cs="Arial"/>
                <w:spacing w:val="-9"/>
              </w:rPr>
              <w:t xml:space="preserve"> </w:t>
            </w:r>
            <w:r w:rsidRPr="00A9285F">
              <w:rPr>
                <w:rFonts w:ascii="Arial" w:hAnsi="Arial" w:cs="Arial"/>
              </w:rPr>
              <w:t>solicitado</w:t>
            </w:r>
          </w:p>
        </w:tc>
      </w:tr>
      <w:tr w:rsidR="006C3A78" w:rsidRPr="00714719" w14:paraId="53F0E2B1" w14:textId="77777777" w:rsidTr="001147A7">
        <w:tc>
          <w:tcPr>
            <w:tcW w:w="5000" w:type="pct"/>
          </w:tcPr>
          <w:p w14:paraId="7F7F5BC7" w14:textId="05514D69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Cuantía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1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económica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8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o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8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>recursos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10"/>
              </w:rPr>
              <w:t xml:space="preserve"> </w:t>
            </w:r>
            <w:r w:rsidRPr="00A9285F">
              <w:rPr>
                <w:rFonts w:ascii="Arial" w:hAnsi="Arial" w:cs="Arial"/>
                <w:i/>
                <w:iCs/>
                <w:color w:val="FF0000"/>
                <w:spacing w:val="-2"/>
              </w:rPr>
              <w:t>solicitados.</w:t>
            </w:r>
          </w:p>
        </w:tc>
      </w:tr>
      <w:tr w:rsidR="006C3A78" w:rsidRPr="00714719" w14:paraId="319ADAB6" w14:textId="77777777" w:rsidTr="001147A7">
        <w:tc>
          <w:tcPr>
            <w:tcW w:w="5000" w:type="pct"/>
            <w:shd w:val="clear" w:color="auto" w:fill="D6E1F2"/>
          </w:tcPr>
          <w:p w14:paraId="5B3594D0" w14:textId="5473187B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</w:rPr>
              <w:t>Uso</w:t>
            </w:r>
            <w:r w:rsidRPr="00A9285F">
              <w:rPr>
                <w:rFonts w:ascii="Arial" w:hAnsi="Arial" w:cs="Arial"/>
                <w:spacing w:val="-5"/>
              </w:rPr>
              <w:t xml:space="preserve"> </w:t>
            </w:r>
            <w:r w:rsidRPr="00A9285F">
              <w:rPr>
                <w:rFonts w:ascii="Arial" w:hAnsi="Arial" w:cs="Arial"/>
              </w:rPr>
              <w:t>de</w:t>
            </w:r>
            <w:r w:rsidRPr="00A9285F">
              <w:rPr>
                <w:rFonts w:ascii="Arial" w:hAnsi="Arial" w:cs="Arial"/>
                <w:spacing w:val="-2"/>
              </w:rPr>
              <w:t xml:space="preserve"> </w:t>
            </w:r>
            <w:r w:rsidRPr="00A9285F">
              <w:rPr>
                <w:rFonts w:ascii="Arial" w:hAnsi="Arial" w:cs="Arial"/>
              </w:rPr>
              <w:t>la</w:t>
            </w:r>
            <w:r w:rsidRPr="00A9285F">
              <w:rPr>
                <w:rFonts w:ascii="Arial" w:hAnsi="Arial" w:cs="Arial"/>
                <w:spacing w:val="-1"/>
              </w:rPr>
              <w:t xml:space="preserve"> </w:t>
            </w:r>
            <w:r w:rsidRPr="00A9285F">
              <w:rPr>
                <w:rFonts w:ascii="Arial" w:hAnsi="Arial" w:cs="Arial"/>
              </w:rPr>
              <w:t>financiación</w:t>
            </w:r>
          </w:p>
        </w:tc>
      </w:tr>
      <w:tr w:rsidR="006C3A78" w:rsidRPr="00714719" w14:paraId="5770467D" w14:textId="77777777" w:rsidTr="001147A7">
        <w:tc>
          <w:tcPr>
            <w:tcW w:w="5000" w:type="pct"/>
          </w:tcPr>
          <w:p w14:paraId="1CC54838" w14:textId="5E7F1700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Explicación específica de cómo se utilizarán los fondos del Consejo Social.</w:t>
            </w:r>
            <w:r w:rsidRPr="00A9285F">
              <w:rPr>
                <w:rFonts w:ascii="Arial" w:hAnsi="Arial" w:cs="Arial"/>
                <w:i/>
                <w:iCs/>
                <w:color w:val="FF0000"/>
              </w:rPr>
              <w:tab/>
            </w:r>
          </w:p>
        </w:tc>
      </w:tr>
      <w:tr w:rsidR="006C3A78" w:rsidRPr="00714719" w14:paraId="6A3D8306" w14:textId="77777777" w:rsidTr="001147A7">
        <w:tc>
          <w:tcPr>
            <w:tcW w:w="5000" w:type="pct"/>
            <w:shd w:val="clear" w:color="auto" w:fill="D6E1F2"/>
          </w:tcPr>
          <w:p w14:paraId="094D0174" w14:textId="076CFB4A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</w:rPr>
              <w:t>Iniciativas</w:t>
            </w:r>
            <w:r w:rsidRPr="00A9285F">
              <w:rPr>
                <w:rFonts w:ascii="Arial" w:hAnsi="Arial" w:cs="Arial"/>
                <w:spacing w:val="25"/>
              </w:rPr>
              <w:t xml:space="preserve"> </w:t>
            </w:r>
            <w:r w:rsidRPr="00A9285F">
              <w:rPr>
                <w:rFonts w:ascii="Arial" w:hAnsi="Arial" w:cs="Arial"/>
              </w:rPr>
              <w:t>de</w:t>
            </w:r>
            <w:r w:rsidRPr="00A9285F">
              <w:rPr>
                <w:rFonts w:ascii="Arial" w:hAnsi="Arial" w:cs="Arial"/>
                <w:spacing w:val="24"/>
              </w:rPr>
              <w:t xml:space="preserve"> </w:t>
            </w:r>
            <w:r w:rsidRPr="00A9285F">
              <w:rPr>
                <w:rFonts w:ascii="Arial" w:hAnsi="Arial" w:cs="Arial"/>
              </w:rPr>
              <w:t>colaboración</w:t>
            </w:r>
          </w:p>
        </w:tc>
      </w:tr>
      <w:tr w:rsidR="006C3A78" w:rsidRPr="00714719" w14:paraId="0DD0C6FD" w14:textId="77777777" w:rsidTr="001147A7">
        <w:tc>
          <w:tcPr>
            <w:tcW w:w="5000" w:type="pct"/>
          </w:tcPr>
          <w:p w14:paraId="54D86CBF" w14:textId="7AF0EB0B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 xml:space="preserve">Otras formas de colaboración con la UPO además de la económica, como </w:t>
            </w:r>
            <w:proofErr w:type="spellStart"/>
            <w:r w:rsidRPr="00A9285F">
              <w:rPr>
                <w:rFonts w:ascii="Arial" w:hAnsi="Arial" w:cs="Arial"/>
                <w:i/>
                <w:iCs/>
                <w:color w:val="FF0000"/>
              </w:rPr>
              <w:t>mentoring</w:t>
            </w:r>
            <w:proofErr w:type="spellEnd"/>
            <w:r w:rsidRPr="00A9285F">
              <w:rPr>
                <w:rFonts w:ascii="Arial" w:hAnsi="Arial" w:cs="Arial"/>
                <w:i/>
                <w:iCs/>
                <w:color w:val="FF0000"/>
              </w:rPr>
              <w:t>, conferencias, etc.</w:t>
            </w:r>
          </w:p>
        </w:tc>
      </w:tr>
    </w:tbl>
    <w:p w14:paraId="33F4B180" w14:textId="77777777" w:rsidR="00714719" w:rsidRPr="00714719" w:rsidRDefault="00714719" w:rsidP="00711009">
      <w:pPr>
        <w:spacing w:after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714719" w:rsidRPr="00714719" w14:paraId="37C9FB81" w14:textId="77777777" w:rsidTr="001147A7">
        <w:tc>
          <w:tcPr>
            <w:tcW w:w="5000" w:type="pct"/>
            <w:shd w:val="clear" w:color="auto" w:fill="EEDC8E"/>
          </w:tcPr>
          <w:p w14:paraId="4D4A55CA" w14:textId="77777777" w:rsidR="00714719" w:rsidRPr="00714719" w:rsidRDefault="00714719" w:rsidP="006C3A78">
            <w:pPr>
              <w:numPr>
                <w:ilvl w:val="0"/>
                <w:numId w:val="8"/>
              </w:numPr>
              <w:spacing w:line="259" w:lineRule="auto"/>
              <w:rPr>
                <w:b/>
                <w:bCs/>
              </w:rPr>
            </w:pPr>
            <w:r w:rsidRPr="00714719">
              <w:rPr>
                <w:b/>
                <w:bCs/>
              </w:rPr>
              <w:t>DOCUMENTACIÓN</w:t>
            </w:r>
          </w:p>
        </w:tc>
      </w:tr>
      <w:tr w:rsidR="006C3A78" w:rsidRPr="00714719" w14:paraId="69CBBF84" w14:textId="77777777" w:rsidTr="001147A7">
        <w:tc>
          <w:tcPr>
            <w:tcW w:w="5000" w:type="pct"/>
          </w:tcPr>
          <w:p w14:paraId="5AC24486" w14:textId="7A233EC1" w:rsidR="006C3A78" w:rsidRPr="00714719" w:rsidRDefault="006C3A78" w:rsidP="006C3A78">
            <w:pPr>
              <w:spacing w:line="259" w:lineRule="auto"/>
            </w:pPr>
            <w:r w:rsidRPr="00A9285F">
              <w:rPr>
                <w:rFonts w:ascii="Arial" w:hAnsi="Arial" w:cs="Arial"/>
                <w:i/>
                <w:iCs/>
                <w:color w:val="FF0000"/>
              </w:rPr>
              <w:t>Enumerar documentos que se adjuntarán al correo electrónico, en su caso.</w:t>
            </w:r>
          </w:p>
        </w:tc>
      </w:tr>
    </w:tbl>
    <w:p w14:paraId="487F07F0" w14:textId="77777777" w:rsidR="001342F4" w:rsidRPr="001342F4" w:rsidRDefault="001342F4" w:rsidP="00714719">
      <w:pPr>
        <w:tabs>
          <w:tab w:val="left" w:pos="5400"/>
        </w:tabs>
      </w:pPr>
    </w:p>
    <w:sectPr w:rsidR="001342F4" w:rsidRPr="001342F4" w:rsidSect="00754451">
      <w:headerReference w:type="default" r:id="rId11"/>
      <w:footerReference w:type="default" r:id="rId12"/>
      <w:pgSz w:w="11906" w:h="16838"/>
      <w:pgMar w:top="2410" w:right="1418" w:bottom="198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513CD" w14:textId="77777777" w:rsidR="006C3A78" w:rsidRDefault="006C3A78" w:rsidP="00B13DE8">
      <w:pPr>
        <w:spacing w:after="0" w:line="240" w:lineRule="auto"/>
      </w:pPr>
      <w:r>
        <w:separator/>
      </w:r>
    </w:p>
  </w:endnote>
  <w:endnote w:type="continuationSeparator" w:id="0">
    <w:p w14:paraId="56A3D056" w14:textId="77777777" w:rsidR="006C3A78" w:rsidRDefault="006C3A78" w:rsidP="00B13DE8">
      <w:pPr>
        <w:spacing w:after="0" w:line="240" w:lineRule="auto"/>
      </w:pPr>
      <w:r>
        <w:continuationSeparator/>
      </w:r>
    </w:p>
  </w:endnote>
  <w:endnote w:type="continuationNotice" w:id="1">
    <w:p w14:paraId="6F0A34C0" w14:textId="77777777" w:rsidR="006C3A78" w:rsidRDefault="006C3A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1C2B" w14:textId="77777777" w:rsidR="003A4C3F" w:rsidRDefault="00655182" w:rsidP="001808B9">
    <w:pPr>
      <w:pStyle w:val="Piedepgina"/>
      <w:tabs>
        <w:tab w:val="clear" w:pos="4252"/>
        <w:tab w:val="clear" w:pos="8504"/>
        <w:tab w:val="center" w:pos="1019"/>
      </w:tabs>
    </w:pPr>
    <w:r>
      <w:rPr>
        <w:rFonts w:ascii="Franklin Gothic Demi" w:hAnsi="Franklin Gothic Demi"/>
        <w:noProof/>
        <w:color w:val="003772"/>
        <w:u w:val="single"/>
        <w:lang w:eastAsia="es-ES"/>
      </w:rPr>
      <w:drawing>
        <wp:anchor distT="0" distB="0" distL="114300" distR="114300" simplePos="0" relativeHeight="251658242" behindDoc="0" locked="0" layoutInCell="1" allowOverlap="1" wp14:anchorId="06DB9695" wp14:editId="312C8D19">
          <wp:simplePos x="0" y="0"/>
          <wp:positionH relativeFrom="page">
            <wp:posOffset>1867535</wp:posOffset>
          </wp:positionH>
          <wp:positionV relativeFrom="paragraph">
            <wp:posOffset>-2216239</wp:posOffset>
          </wp:positionV>
          <wp:extent cx="5759450" cy="374142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-foli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7414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A520C">
      <w:rPr>
        <w:rFonts w:ascii="Franklin Gothic Demi" w:hAnsi="Franklin Gothic Demi"/>
        <w:noProof/>
        <w:color w:val="003772"/>
        <w:u w:val="single"/>
        <w:lang w:eastAsia="es-ES"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152DD00D" wp14:editId="19933FA4">
              <wp:simplePos x="0" y="0"/>
              <wp:positionH relativeFrom="column">
                <wp:posOffset>-107762</wp:posOffset>
              </wp:positionH>
              <wp:positionV relativeFrom="paragraph">
                <wp:posOffset>-109506</wp:posOffset>
              </wp:positionV>
              <wp:extent cx="5109845" cy="626745"/>
              <wp:effectExtent l="0" t="0" r="0" b="1905"/>
              <wp:wrapSquare wrapText="bothSides"/>
              <wp:docPr id="43" name="Cuadro de text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9845" cy="626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71846F" w14:textId="77777777" w:rsidR="00DC1B5C" w:rsidRPr="00006D56" w:rsidRDefault="00DC1B5C" w:rsidP="00F3725A">
                          <w:pPr>
                            <w:spacing w:after="20" w:line="240" w:lineRule="auto"/>
                            <w:rPr>
                              <w:rFonts w:ascii="Arial" w:hAnsi="Arial" w:cs="Arial"/>
                              <w:b/>
                              <w:color w:val="003772"/>
                              <w:sz w:val="18"/>
                              <w:szCs w:val="18"/>
                            </w:rPr>
                          </w:pPr>
                          <w:r w:rsidRPr="00006D56">
                            <w:rPr>
                              <w:rFonts w:ascii="Arial" w:hAnsi="Arial" w:cs="Arial"/>
                              <w:b/>
                              <w:color w:val="003772"/>
                              <w:sz w:val="18"/>
                              <w:szCs w:val="18"/>
                            </w:rPr>
                            <w:t>Universidad Pablo de Olavide</w:t>
                          </w:r>
                          <w:r w:rsidR="00754451">
                            <w:rPr>
                              <w:rFonts w:ascii="Arial" w:hAnsi="Arial" w:cs="Arial"/>
                              <w:b/>
                              <w:color w:val="003772"/>
                              <w:sz w:val="18"/>
                              <w:szCs w:val="18"/>
                            </w:rPr>
                            <w:t>, de Sevilla</w:t>
                          </w:r>
                        </w:p>
                        <w:p w14:paraId="27F256B0" w14:textId="77777777" w:rsidR="00F3725A" w:rsidRPr="00006D56" w:rsidRDefault="00F3725A" w:rsidP="00F3725A">
                          <w:pPr>
                            <w:spacing w:after="20" w:line="240" w:lineRule="auto"/>
                            <w:rPr>
                              <w:rFonts w:ascii="Arial" w:hAnsi="Arial" w:cs="Arial"/>
                              <w:color w:val="003772"/>
                              <w:sz w:val="18"/>
                              <w:szCs w:val="18"/>
                            </w:rPr>
                          </w:pPr>
                          <w:r w:rsidRPr="00006D56">
                            <w:rPr>
                              <w:rFonts w:ascii="Arial" w:hAnsi="Arial" w:cs="Arial"/>
                              <w:color w:val="003772"/>
                              <w:sz w:val="18"/>
                              <w:szCs w:val="18"/>
                            </w:rPr>
                            <w:t>Carretera de Utrera, km 1 41013 Sevilla-España</w:t>
                          </w:r>
                        </w:p>
                        <w:p w14:paraId="16F478E7" w14:textId="77777777" w:rsidR="001808B9" w:rsidRPr="00006D56" w:rsidRDefault="001808B9" w:rsidP="00F3725A">
                          <w:pPr>
                            <w:spacing w:after="2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Pr="00006D56">
                              <w:rPr>
                                <w:rStyle w:val="Hipervnculo"/>
                                <w:rFonts w:ascii="Arial" w:hAnsi="Arial" w:cs="Arial"/>
                                <w:sz w:val="18"/>
                                <w:szCs w:val="18"/>
                              </w:rPr>
                              <w:t>www.upo.es</w:t>
                            </w:r>
                          </w:hyperlink>
                        </w:p>
                        <w:p w14:paraId="3BCEFD07" w14:textId="77777777" w:rsidR="00DC1B5C" w:rsidRPr="00006D56" w:rsidRDefault="00DC1B5C" w:rsidP="00F3725A">
                          <w:pPr>
                            <w:spacing w:after="2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06D56">
                            <w:rPr>
                              <w:rStyle w:val="Hipervnculo"/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ECDB77C" w14:textId="77777777" w:rsidR="00DC1B5C" w:rsidRPr="00D3517B" w:rsidRDefault="00DC1B5C" w:rsidP="00DC1B5C">
                          <w:pPr>
                            <w:rPr>
                              <w:rFonts w:ascii="Franklin Gothic Book" w:hAnsi="Franklin Gothic Book"/>
                              <w:noProof/>
                              <w:sz w:val="18"/>
                              <w:szCs w:val="18"/>
                            </w:rPr>
                          </w:pPr>
                        </w:p>
                        <w:p w14:paraId="0504BD88" w14:textId="77777777" w:rsidR="00F3725A" w:rsidRDefault="00F3725A" w:rsidP="00F3725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21E7C7B3" w14:textId="77777777" w:rsidR="00DC1B5C" w:rsidRDefault="00DC1B5C" w:rsidP="00DC1B5C">
                          <w:pPr>
                            <w:rPr>
                              <w:rStyle w:val="Hipervnculo"/>
                              <w:rFonts w:ascii="Franklin Gothic Book" w:hAnsi="Franklin Gothic Book"/>
                              <w:sz w:val="18"/>
                              <w:szCs w:val="18"/>
                            </w:rPr>
                          </w:pPr>
                        </w:p>
                        <w:p w14:paraId="53E4E7D5" w14:textId="77777777" w:rsidR="00DC1B5C" w:rsidRPr="005074D7" w:rsidRDefault="00DC1B5C" w:rsidP="00DC1B5C">
                          <w:pPr>
                            <w:rPr>
                              <w:rFonts w:ascii="Franklin Gothic Book" w:hAnsi="Franklin Gothic Book"/>
                              <w:sz w:val="18"/>
                              <w:szCs w:val="18"/>
                            </w:rPr>
                          </w:pPr>
                        </w:p>
                        <w:p w14:paraId="0F9EAD00" w14:textId="77777777" w:rsidR="00DC1B5C" w:rsidRPr="008902E2" w:rsidRDefault="00DC1B5C" w:rsidP="00DC1B5C">
                          <w:pPr>
                            <w:rPr>
                              <w:rFonts w:ascii="Franklin Gothic Book" w:hAnsi="Franklin Gothic Boo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DD00D" id="_x0000_t202" coordsize="21600,21600" o:spt="202" path="m,l,21600r21600,l21600,xe">
              <v:stroke joinstyle="miter"/>
              <v:path gradientshapeok="t" o:connecttype="rect"/>
            </v:shapetype>
            <v:shape id="Cuadro de texto 43" o:spid="_x0000_s1026" type="#_x0000_t202" style="position:absolute;margin-left:-8.5pt;margin-top:-8.6pt;width:402.35pt;height:49.3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" filled="f" stroked="f">
              <v:textbox>
                <w:txbxContent>
                  <w:p w14:paraId="1271846F" w14:textId="77777777" w:rsidR="00DC1B5C" w:rsidRPr="00006D56" w:rsidRDefault="00DC1B5C" w:rsidP="00F3725A">
                    <w:pPr>
                      <w:spacing w:after="20" w:line="240" w:lineRule="auto"/>
                      <w:rPr>
                        <w:rFonts w:ascii="Arial" w:hAnsi="Arial" w:cs="Arial"/>
                        <w:b/>
                        <w:color w:val="003772"/>
                        <w:sz w:val="18"/>
                        <w:szCs w:val="18"/>
                      </w:rPr>
                    </w:pPr>
                    <w:r w:rsidRPr="00006D56">
                      <w:rPr>
                        <w:rFonts w:ascii="Arial" w:hAnsi="Arial" w:cs="Arial"/>
                        <w:b/>
                        <w:color w:val="003772"/>
                        <w:sz w:val="18"/>
                        <w:szCs w:val="18"/>
                      </w:rPr>
                      <w:t>Universidad Pablo de Olavide</w:t>
                    </w:r>
                    <w:r w:rsidR="00754451">
                      <w:rPr>
                        <w:rFonts w:ascii="Arial" w:hAnsi="Arial" w:cs="Arial"/>
                        <w:b/>
                        <w:color w:val="003772"/>
                        <w:sz w:val="18"/>
                        <w:szCs w:val="18"/>
                      </w:rPr>
                      <w:t>, de Sevilla</w:t>
                    </w:r>
                  </w:p>
                  <w:p w14:paraId="27F256B0" w14:textId="77777777" w:rsidR="00F3725A" w:rsidRPr="00006D56" w:rsidRDefault="00F3725A" w:rsidP="00F3725A">
                    <w:pPr>
                      <w:spacing w:after="20" w:line="240" w:lineRule="auto"/>
                      <w:rPr>
                        <w:rFonts w:ascii="Arial" w:hAnsi="Arial" w:cs="Arial"/>
                        <w:color w:val="003772"/>
                        <w:sz w:val="18"/>
                        <w:szCs w:val="18"/>
                      </w:rPr>
                    </w:pPr>
                    <w:r w:rsidRPr="00006D56">
                      <w:rPr>
                        <w:rFonts w:ascii="Arial" w:hAnsi="Arial" w:cs="Arial"/>
                        <w:color w:val="003772"/>
                        <w:sz w:val="18"/>
                        <w:szCs w:val="18"/>
                      </w:rPr>
                      <w:t>Carretera de Utrera, km 1 41013 Sevilla-España</w:t>
                    </w:r>
                  </w:p>
                  <w:p w14:paraId="16F478E7" w14:textId="77777777" w:rsidR="001808B9" w:rsidRPr="00006D56" w:rsidRDefault="001808B9" w:rsidP="00F3725A">
                    <w:pPr>
                      <w:spacing w:after="2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3" w:history="1">
                      <w:r w:rsidRPr="00006D56">
                        <w:rPr>
                          <w:rStyle w:val="Hipervnculo"/>
                          <w:rFonts w:ascii="Arial" w:hAnsi="Arial" w:cs="Arial"/>
                          <w:sz w:val="18"/>
                          <w:szCs w:val="18"/>
                        </w:rPr>
                        <w:t>www.upo.es</w:t>
                      </w:r>
                    </w:hyperlink>
                  </w:p>
                  <w:p w14:paraId="3BCEFD07" w14:textId="77777777" w:rsidR="00DC1B5C" w:rsidRPr="00006D56" w:rsidRDefault="00DC1B5C" w:rsidP="00F3725A">
                    <w:pPr>
                      <w:spacing w:after="20"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06D56">
                      <w:rPr>
                        <w:rStyle w:val="Hipervnculo"/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14:paraId="0ECDB77C" w14:textId="77777777" w:rsidR="00DC1B5C" w:rsidRPr="00D3517B" w:rsidRDefault="00DC1B5C" w:rsidP="00DC1B5C">
                    <w:pPr>
                      <w:rPr>
                        <w:rFonts w:ascii="Franklin Gothic Book" w:hAnsi="Franklin Gothic Book"/>
                        <w:noProof/>
                        <w:sz w:val="18"/>
                        <w:szCs w:val="18"/>
                      </w:rPr>
                    </w:pPr>
                  </w:p>
                  <w:p w14:paraId="0504BD88" w14:textId="77777777" w:rsidR="00F3725A" w:rsidRDefault="00F3725A" w:rsidP="00F3725A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21E7C7B3" w14:textId="77777777" w:rsidR="00DC1B5C" w:rsidRDefault="00DC1B5C" w:rsidP="00DC1B5C">
                    <w:pPr>
                      <w:rPr>
                        <w:rStyle w:val="Hipervnculo"/>
                        <w:rFonts w:ascii="Franklin Gothic Book" w:hAnsi="Franklin Gothic Book"/>
                        <w:sz w:val="18"/>
                        <w:szCs w:val="18"/>
                      </w:rPr>
                    </w:pPr>
                  </w:p>
                  <w:p w14:paraId="53E4E7D5" w14:textId="77777777" w:rsidR="00DC1B5C" w:rsidRPr="005074D7" w:rsidRDefault="00DC1B5C" w:rsidP="00DC1B5C">
                    <w:pPr>
                      <w:rPr>
                        <w:rFonts w:ascii="Franklin Gothic Book" w:hAnsi="Franklin Gothic Book"/>
                        <w:sz w:val="18"/>
                        <w:szCs w:val="18"/>
                      </w:rPr>
                    </w:pPr>
                  </w:p>
                  <w:p w14:paraId="0F9EAD00" w14:textId="77777777" w:rsidR="00DC1B5C" w:rsidRPr="008902E2" w:rsidRDefault="00DC1B5C" w:rsidP="00DC1B5C">
                    <w:pPr>
                      <w:rPr>
                        <w:rFonts w:ascii="Franklin Gothic Book" w:hAnsi="Franklin Gothic Book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8A38A7E" w14:textId="77777777" w:rsidR="003A4C3F" w:rsidRDefault="003A4C3F" w:rsidP="001808B9">
    <w:pPr>
      <w:pStyle w:val="Piedepgina"/>
      <w:tabs>
        <w:tab w:val="clear" w:pos="4252"/>
        <w:tab w:val="clear" w:pos="8504"/>
        <w:tab w:val="center" w:pos="1019"/>
      </w:tabs>
    </w:pPr>
  </w:p>
  <w:p w14:paraId="7504DAC3" w14:textId="77777777" w:rsidR="003A4C3F" w:rsidRDefault="00714719" w:rsidP="001808B9">
    <w:pPr>
      <w:pStyle w:val="Piedepgina"/>
      <w:tabs>
        <w:tab w:val="clear" w:pos="4252"/>
        <w:tab w:val="clear" w:pos="8504"/>
        <w:tab w:val="center" w:pos="1019"/>
      </w:tabs>
    </w:pPr>
    <w:r w:rsidRPr="00F3725A">
      <w:rPr>
        <w:rFonts w:ascii="Franklin Gothic Demi" w:eastAsia="Times New Roman" w:hAnsi="Franklin Gothic Demi" w:cs="Times New Roman"/>
        <w:noProof/>
        <w:color w:val="003772"/>
        <w:sz w:val="20"/>
        <w:szCs w:val="20"/>
        <w:u w:val="single"/>
        <w:lang w:eastAsia="es-ES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0FD43E8" wp14:editId="4F22E024">
              <wp:simplePos x="0" y="0"/>
              <wp:positionH relativeFrom="column">
                <wp:posOffset>614045</wp:posOffset>
              </wp:positionH>
              <wp:positionV relativeFrom="paragraph">
                <wp:posOffset>95885</wp:posOffset>
              </wp:positionV>
              <wp:extent cx="1376045" cy="408940"/>
              <wp:effectExtent l="0" t="0" r="0" b="0"/>
              <wp:wrapSquare wrapText="bothSides"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6045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7A778B" w14:textId="77777777" w:rsidR="00F3725A" w:rsidRDefault="00F3725A" w:rsidP="00F3725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06D5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@pablodeolavide</w:t>
                          </w:r>
                          <w:r w:rsidR="0071471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@consejosocialupo</w:t>
                          </w:r>
                        </w:p>
                        <w:p w14:paraId="6E48F3F9" w14:textId="77777777" w:rsidR="00714719" w:rsidRPr="00006D56" w:rsidRDefault="00714719" w:rsidP="00F3725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@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FD43E8" id="Cuadro de texto 8" o:spid="_x0000_s1027" type="#_x0000_t202" style="position:absolute;margin-left:48.35pt;margin-top:7.55pt;width:108.35pt;height:32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" filled="f" stroked="f" strokeweight=".5pt">
              <v:textbox>
                <w:txbxContent>
                  <w:p w14:paraId="4D7A778B" w14:textId="77777777" w:rsidR="00F3725A" w:rsidRDefault="00F3725A" w:rsidP="00F3725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06D56">
                      <w:rPr>
                        <w:rFonts w:ascii="Arial" w:hAnsi="Arial" w:cs="Arial"/>
                        <w:sz w:val="18"/>
                        <w:szCs w:val="18"/>
                      </w:rPr>
                      <w:t>@pablodeolavide</w:t>
                    </w:r>
                    <w:r w:rsidR="0071471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@consejosocialupo</w:t>
                    </w:r>
                  </w:p>
                  <w:p w14:paraId="6E48F3F9" w14:textId="77777777" w:rsidR="00714719" w:rsidRPr="00006D56" w:rsidRDefault="00714719" w:rsidP="00F3725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@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55182">
      <w:rPr>
        <w:rFonts w:ascii="Franklin Gothic Book" w:hAnsi="Franklin Gothic Book"/>
        <w:noProof/>
        <w:color w:val="0563C1" w:themeColor="hyperlink"/>
        <w:sz w:val="18"/>
        <w:szCs w:val="18"/>
        <w:lang w:eastAsia="es-ES"/>
      </w:rPr>
      <w:drawing>
        <wp:anchor distT="0" distB="0" distL="114300" distR="114300" simplePos="0" relativeHeight="251659269" behindDoc="1" locked="0" layoutInCell="1" allowOverlap="1" wp14:anchorId="07FD9C26" wp14:editId="275C13D4">
          <wp:simplePos x="0" y="0"/>
          <wp:positionH relativeFrom="column">
            <wp:posOffset>-44450</wp:posOffset>
          </wp:positionH>
          <wp:positionV relativeFrom="paragraph">
            <wp:posOffset>142786</wp:posOffset>
          </wp:positionV>
          <wp:extent cx="697865" cy="264795"/>
          <wp:effectExtent l="0" t="0" r="6985" b="1905"/>
          <wp:wrapTight wrapText="bothSides">
            <wp:wrapPolygon edited="0">
              <wp:start x="0" y="0"/>
              <wp:lineTo x="0" y="20201"/>
              <wp:lineTo x="21227" y="20201"/>
              <wp:lineTo x="21227" y="0"/>
              <wp:lineTo x="0" y="0"/>
            </wp:wrapPolygon>
          </wp:wrapTight>
          <wp:docPr id="1472911965" name="Imagen 1" descr="Un dibujo de una cara con ojos y bo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911965" name="Imagen 1" descr="Un dibujo de una cara con ojos y boca&#10;&#10;El contenido generado por IA puede ser incorrec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65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49669F" w14:textId="77777777" w:rsidR="008C5562" w:rsidRDefault="001808B9" w:rsidP="001808B9">
    <w:pPr>
      <w:pStyle w:val="Piedepgina"/>
      <w:tabs>
        <w:tab w:val="clear" w:pos="4252"/>
        <w:tab w:val="clear" w:pos="8504"/>
        <w:tab w:val="center" w:pos="101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B8EAC" w14:textId="77777777" w:rsidR="006C3A78" w:rsidRDefault="006C3A78" w:rsidP="00B13DE8">
      <w:pPr>
        <w:spacing w:after="0" w:line="240" w:lineRule="auto"/>
      </w:pPr>
      <w:r>
        <w:separator/>
      </w:r>
    </w:p>
  </w:footnote>
  <w:footnote w:type="continuationSeparator" w:id="0">
    <w:p w14:paraId="08383AEE" w14:textId="77777777" w:rsidR="006C3A78" w:rsidRDefault="006C3A78" w:rsidP="00B13DE8">
      <w:pPr>
        <w:spacing w:after="0" w:line="240" w:lineRule="auto"/>
      </w:pPr>
      <w:r>
        <w:continuationSeparator/>
      </w:r>
    </w:p>
  </w:footnote>
  <w:footnote w:type="continuationNotice" w:id="1">
    <w:p w14:paraId="6700D66D" w14:textId="77777777" w:rsidR="006C3A78" w:rsidRDefault="006C3A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E05A" w14:textId="77777777" w:rsidR="00B13DE8" w:rsidRDefault="00714719" w:rsidP="00714719">
    <w:pPr>
      <w:pStyle w:val="Encabezado"/>
    </w:pPr>
    <w:r>
      <w:rPr>
        <w:noProof/>
        <w:lang w:eastAsia="es-ES"/>
      </w:rPr>
      <w:drawing>
        <wp:inline distT="0" distB="0" distL="0" distR="0" wp14:anchorId="5CB76EDA" wp14:editId="04247CFD">
          <wp:extent cx="2902689" cy="668921"/>
          <wp:effectExtent l="0" t="0" r="0" b="0"/>
          <wp:docPr id="87210470" name="Imagen 1" descr="Imagen que contiene Código QR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10470" name="Imagen 1" descr="Imagen que contiene Código QR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3846" cy="671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3B79"/>
    <w:multiLevelType w:val="hybridMultilevel"/>
    <w:tmpl w:val="1CAC3688"/>
    <w:lvl w:ilvl="0" w:tplc="5DBEDC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5205E"/>
    <w:multiLevelType w:val="hybridMultilevel"/>
    <w:tmpl w:val="6DC8FE38"/>
    <w:lvl w:ilvl="0" w:tplc="016025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D2D09"/>
    <w:multiLevelType w:val="hybridMultilevel"/>
    <w:tmpl w:val="3BF6BE90"/>
    <w:lvl w:ilvl="0" w:tplc="E3A4A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B2854"/>
    <w:multiLevelType w:val="hybridMultilevel"/>
    <w:tmpl w:val="1D84D0C0"/>
    <w:lvl w:ilvl="0" w:tplc="B5726B3C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32" w:hanging="360"/>
      </w:pPr>
    </w:lvl>
    <w:lvl w:ilvl="2" w:tplc="0C0A001B" w:tentative="1">
      <w:start w:val="1"/>
      <w:numFmt w:val="lowerRoman"/>
      <w:lvlText w:val="%3."/>
      <w:lvlJc w:val="right"/>
      <w:pPr>
        <w:ind w:left="1752" w:hanging="180"/>
      </w:pPr>
    </w:lvl>
    <w:lvl w:ilvl="3" w:tplc="0C0A000F" w:tentative="1">
      <w:start w:val="1"/>
      <w:numFmt w:val="decimal"/>
      <w:lvlText w:val="%4."/>
      <w:lvlJc w:val="left"/>
      <w:pPr>
        <w:ind w:left="2472" w:hanging="360"/>
      </w:pPr>
    </w:lvl>
    <w:lvl w:ilvl="4" w:tplc="0C0A0019" w:tentative="1">
      <w:start w:val="1"/>
      <w:numFmt w:val="lowerLetter"/>
      <w:lvlText w:val="%5."/>
      <w:lvlJc w:val="left"/>
      <w:pPr>
        <w:ind w:left="3192" w:hanging="360"/>
      </w:pPr>
    </w:lvl>
    <w:lvl w:ilvl="5" w:tplc="0C0A001B" w:tentative="1">
      <w:start w:val="1"/>
      <w:numFmt w:val="lowerRoman"/>
      <w:lvlText w:val="%6."/>
      <w:lvlJc w:val="right"/>
      <w:pPr>
        <w:ind w:left="3912" w:hanging="180"/>
      </w:pPr>
    </w:lvl>
    <w:lvl w:ilvl="6" w:tplc="0C0A000F" w:tentative="1">
      <w:start w:val="1"/>
      <w:numFmt w:val="decimal"/>
      <w:lvlText w:val="%7."/>
      <w:lvlJc w:val="left"/>
      <w:pPr>
        <w:ind w:left="4632" w:hanging="360"/>
      </w:pPr>
    </w:lvl>
    <w:lvl w:ilvl="7" w:tplc="0C0A0019" w:tentative="1">
      <w:start w:val="1"/>
      <w:numFmt w:val="lowerLetter"/>
      <w:lvlText w:val="%8."/>
      <w:lvlJc w:val="left"/>
      <w:pPr>
        <w:ind w:left="5352" w:hanging="360"/>
      </w:pPr>
    </w:lvl>
    <w:lvl w:ilvl="8" w:tplc="0C0A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4" w15:restartNumberingAfterBreak="0">
    <w:nsid w:val="3E8E0C57"/>
    <w:multiLevelType w:val="hybridMultilevel"/>
    <w:tmpl w:val="E7FA13F0"/>
    <w:lvl w:ilvl="0" w:tplc="9ECC7D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74ED7"/>
    <w:multiLevelType w:val="hybridMultilevel"/>
    <w:tmpl w:val="DC786840"/>
    <w:lvl w:ilvl="0" w:tplc="E800C8B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057CD"/>
    <w:multiLevelType w:val="hybridMultilevel"/>
    <w:tmpl w:val="03DEB08E"/>
    <w:lvl w:ilvl="0" w:tplc="EAAECD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F10"/>
    <w:multiLevelType w:val="hybridMultilevel"/>
    <w:tmpl w:val="02AE3BEE"/>
    <w:lvl w:ilvl="0" w:tplc="0C0A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8" w15:restartNumberingAfterBreak="0">
    <w:nsid w:val="735A246C"/>
    <w:multiLevelType w:val="hybridMultilevel"/>
    <w:tmpl w:val="EC169B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8279BB"/>
    <w:multiLevelType w:val="hybridMultilevel"/>
    <w:tmpl w:val="0E46D1FC"/>
    <w:lvl w:ilvl="0" w:tplc="A41EB4D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250972">
    <w:abstractNumId w:val="1"/>
  </w:num>
  <w:num w:numId="2" w16cid:durableId="2092774655">
    <w:abstractNumId w:val="9"/>
  </w:num>
  <w:num w:numId="3" w16cid:durableId="1803692479">
    <w:abstractNumId w:val="2"/>
  </w:num>
  <w:num w:numId="4" w16cid:durableId="303437835">
    <w:abstractNumId w:val="5"/>
  </w:num>
  <w:num w:numId="5" w16cid:durableId="982537434">
    <w:abstractNumId w:val="6"/>
  </w:num>
  <w:num w:numId="6" w16cid:durableId="648556887">
    <w:abstractNumId w:val="4"/>
  </w:num>
  <w:num w:numId="7" w16cid:durableId="15205833">
    <w:abstractNumId w:val="0"/>
  </w:num>
  <w:num w:numId="8" w16cid:durableId="1987666518">
    <w:abstractNumId w:val="3"/>
  </w:num>
  <w:num w:numId="9" w16cid:durableId="94638090">
    <w:abstractNumId w:val="8"/>
  </w:num>
  <w:num w:numId="10" w16cid:durableId="20280170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A78"/>
    <w:rsid w:val="00006D56"/>
    <w:rsid w:val="0006556F"/>
    <w:rsid w:val="000938A2"/>
    <w:rsid w:val="00095157"/>
    <w:rsid w:val="000C2217"/>
    <w:rsid w:val="000C2D83"/>
    <w:rsid w:val="000C3D91"/>
    <w:rsid w:val="000F3E80"/>
    <w:rsid w:val="0012461A"/>
    <w:rsid w:val="001342F4"/>
    <w:rsid w:val="001461DC"/>
    <w:rsid w:val="001462C3"/>
    <w:rsid w:val="00146B5C"/>
    <w:rsid w:val="00164300"/>
    <w:rsid w:val="00172A8B"/>
    <w:rsid w:val="00173D43"/>
    <w:rsid w:val="001808B9"/>
    <w:rsid w:val="001A6C23"/>
    <w:rsid w:val="001B5FC7"/>
    <w:rsid w:val="001C2399"/>
    <w:rsid w:val="001C4A7D"/>
    <w:rsid w:val="0022098D"/>
    <w:rsid w:val="00243296"/>
    <w:rsid w:val="002565BE"/>
    <w:rsid w:val="00263776"/>
    <w:rsid w:val="00280122"/>
    <w:rsid w:val="0028644D"/>
    <w:rsid w:val="002A1846"/>
    <w:rsid w:val="002A7252"/>
    <w:rsid w:val="002A7263"/>
    <w:rsid w:val="002A7AC0"/>
    <w:rsid w:val="002B179F"/>
    <w:rsid w:val="002C0D40"/>
    <w:rsid w:val="00317B31"/>
    <w:rsid w:val="003220F0"/>
    <w:rsid w:val="0032765A"/>
    <w:rsid w:val="00353606"/>
    <w:rsid w:val="0037702F"/>
    <w:rsid w:val="003A4C3F"/>
    <w:rsid w:val="003A6C8B"/>
    <w:rsid w:val="003B7AD2"/>
    <w:rsid w:val="003C022B"/>
    <w:rsid w:val="003C2FE7"/>
    <w:rsid w:val="003D09B6"/>
    <w:rsid w:val="003E40E1"/>
    <w:rsid w:val="00413A93"/>
    <w:rsid w:val="00416992"/>
    <w:rsid w:val="0043468D"/>
    <w:rsid w:val="004678D6"/>
    <w:rsid w:val="00483274"/>
    <w:rsid w:val="00483C8C"/>
    <w:rsid w:val="004B583F"/>
    <w:rsid w:val="004E66E2"/>
    <w:rsid w:val="004F4AD6"/>
    <w:rsid w:val="005475BE"/>
    <w:rsid w:val="005501E4"/>
    <w:rsid w:val="005539E3"/>
    <w:rsid w:val="005550D0"/>
    <w:rsid w:val="00561482"/>
    <w:rsid w:val="005722B4"/>
    <w:rsid w:val="00576C06"/>
    <w:rsid w:val="0059253F"/>
    <w:rsid w:val="005A02AF"/>
    <w:rsid w:val="005A386C"/>
    <w:rsid w:val="005B2AD9"/>
    <w:rsid w:val="005B6BFE"/>
    <w:rsid w:val="005C05E1"/>
    <w:rsid w:val="005C5C73"/>
    <w:rsid w:val="005D465D"/>
    <w:rsid w:val="005F39A4"/>
    <w:rsid w:val="005F3BC2"/>
    <w:rsid w:val="00611874"/>
    <w:rsid w:val="006274AC"/>
    <w:rsid w:val="006449CD"/>
    <w:rsid w:val="00655182"/>
    <w:rsid w:val="0068042D"/>
    <w:rsid w:val="006C07FD"/>
    <w:rsid w:val="006C3A78"/>
    <w:rsid w:val="006C483B"/>
    <w:rsid w:val="006D3FA7"/>
    <w:rsid w:val="006E403C"/>
    <w:rsid w:val="006F2723"/>
    <w:rsid w:val="007034EA"/>
    <w:rsid w:val="007060C1"/>
    <w:rsid w:val="00707B83"/>
    <w:rsid w:val="00711009"/>
    <w:rsid w:val="007137D5"/>
    <w:rsid w:val="00714719"/>
    <w:rsid w:val="007364DE"/>
    <w:rsid w:val="007418A3"/>
    <w:rsid w:val="00746BBD"/>
    <w:rsid w:val="00754451"/>
    <w:rsid w:val="007768B5"/>
    <w:rsid w:val="00791DF0"/>
    <w:rsid w:val="007A7C22"/>
    <w:rsid w:val="007B315B"/>
    <w:rsid w:val="007B332B"/>
    <w:rsid w:val="007B5B29"/>
    <w:rsid w:val="007C16E7"/>
    <w:rsid w:val="007D6452"/>
    <w:rsid w:val="0080257B"/>
    <w:rsid w:val="00815F0D"/>
    <w:rsid w:val="0084608D"/>
    <w:rsid w:val="00854AF7"/>
    <w:rsid w:val="00862351"/>
    <w:rsid w:val="00895A24"/>
    <w:rsid w:val="008A7CAB"/>
    <w:rsid w:val="008C5562"/>
    <w:rsid w:val="008E2260"/>
    <w:rsid w:val="008F38AD"/>
    <w:rsid w:val="00923832"/>
    <w:rsid w:val="00927515"/>
    <w:rsid w:val="009479AC"/>
    <w:rsid w:val="00954A4C"/>
    <w:rsid w:val="009671F7"/>
    <w:rsid w:val="00982A00"/>
    <w:rsid w:val="00983D9D"/>
    <w:rsid w:val="009B423F"/>
    <w:rsid w:val="009B79F2"/>
    <w:rsid w:val="009C19CB"/>
    <w:rsid w:val="00A1733F"/>
    <w:rsid w:val="00A22966"/>
    <w:rsid w:val="00A377B2"/>
    <w:rsid w:val="00A54122"/>
    <w:rsid w:val="00A5764F"/>
    <w:rsid w:val="00A92C2D"/>
    <w:rsid w:val="00AA0E81"/>
    <w:rsid w:val="00AD4DA1"/>
    <w:rsid w:val="00AE4968"/>
    <w:rsid w:val="00AE58A6"/>
    <w:rsid w:val="00B1174A"/>
    <w:rsid w:val="00B13DE8"/>
    <w:rsid w:val="00B166DB"/>
    <w:rsid w:val="00B204FF"/>
    <w:rsid w:val="00B205BA"/>
    <w:rsid w:val="00B44DC1"/>
    <w:rsid w:val="00B672E3"/>
    <w:rsid w:val="00B737AE"/>
    <w:rsid w:val="00BA1FAE"/>
    <w:rsid w:val="00BA281B"/>
    <w:rsid w:val="00BD33DA"/>
    <w:rsid w:val="00BE3682"/>
    <w:rsid w:val="00BF6708"/>
    <w:rsid w:val="00C07760"/>
    <w:rsid w:val="00C07DE5"/>
    <w:rsid w:val="00C23F06"/>
    <w:rsid w:val="00C333D3"/>
    <w:rsid w:val="00C76670"/>
    <w:rsid w:val="00C83C59"/>
    <w:rsid w:val="00CA7B4A"/>
    <w:rsid w:val="00CB1CF9"/>
    <w:rsid w:val="00CC6E66"/>
    <w:rsid w:val="00CD7ED9"/>
    <w:rsid w:val="00CF00E6"/>
    <w:rsid w:val="00CF0212"/>
    <w:rsid w:val="00CF0C45"/>
    <w:rsid w:val="00D00019"/>
    <w:rsid w:val="00D248F0"/>
    <w:rsid w:val="00D42B08"/>
    <w:rsid w:val="00D57AC5"/>
    <w:rsid w:val="00D96425"/>
    <w:rsid w:val="00DA1A11"/>
    <w:rsid w:val="00DB7768"/>
    <w:rsid w:val="00DC160E"/>
    <w:rsid w:val="00DC1B5C"/>
    <w:rsid w:val="00DC6167"/>
    <w:rsid w:val="00DD6DCF"/>
    <w:rsid w:val="00DE4131"/>
    <w:rsid w:val="00DF3ABA"/>
    <w:rsid w:val="00E16060"/>
    <w:rsid w:val="00E2254E"/>
    <w:rsid w:val="00E419AD"/>
    <w:rsid w:val="00E5697E"/>
    <w:rsid w:val="00E61BDF"/>
    <w:rsid w:val="00E86849"/>
    <w:rsid w:val="00EA55E3"/>
    <w:rsid w:val="00EB0845"/>
    <w:rsid w:val="00EB205F"/>
    <w:rsid w:val="00ED382B"/>
    <w:rsid w:val="00F07D87"/>
    <w:rsid w:val="00F17837"/>
    <w:rsid w:val="00F3725A"/>
    <w:rsid w:val="00F513DD"/>
    <w:rsid w:val="00F901D7"/>
    <w:rsid w:val="00F92EB0"/>
    <w:rsid w:val="00FB446B"/>
    <w:rsid w:val="00FC51A2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BE2E"/>
  <w15:chartTrackingRefBased/>
  <w15:docId w15:val="{276757DF-5435-47DB-AFAF-358130C9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47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3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DE8"/>
  </w:style>
  <w:style w:type="paragraph" w:styleId="Piedepgina">
    <w:name w:val="footer"/>
    <w:basedOn w:val="Normal"/>
    <w:link w:val="PiedepginaCar"/>
    <w:uiPriority w:val="99"/>
    <w:unhideWhenUsed/>
    <w:rsid w:val="00B13D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DE8"/>
  </w:style>
  <w:style w:type="character" w:styleId="Hipervnculo">
    <w:name w:val="Hyperlink"/>
    <w:basedOn w:val="Fuentedeprrafopredeter"/>
    <w:uiPriority w:val="99"/>
    <w:unhideWhenUsed/>
    <w:rsid w:val="00DC1B5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C1B5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5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0D0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B166D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BE3682"/>
    <w:pPr>
      <w:ind w:left="720"/>
      <w:contextualSpacing/>
    </w:pPr>
  </w:style>
  <w:style w:type="table" w:styleId="Tablaconcuadrcula">
    <w:name w:val="Table Grid"/>
    <w:basedOn w:val="Tablanormal"/>
    <w:uiPriority w:val="39"/>
    <w:rsid w:val="00173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147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Referenciaintensa">
    <w:name w:val="Intense Reference"/>
    <w:basedOn w:val="Fuentedeprrafopredeter"/>
    <w:uiPriority w:val="32"/>
    <w:qFormat/>
    <w:rsid w:val="00714719"/>
    <w:rPr>
      <w:b/>
      <w:bCs/>
      <w:smallCaps/>
      <w:color w:val="5B9BD5" w:themeColor="accent1"/>
      <w:spacing w:val="5"/>
    </w:rPr>
  </w:style>
  <w:style w:type="paragraph" w:styleId="Ttulo">
    <w:name w:val="Title"/>
    <w:basedOn w:val="Normal"/>
    <w:next w:val="Normal"/>
    <w:link w:val="TtuloCar"/>
    <w:uiPriority w:val="10"/>
    <w:qFormat/>
    <w:rsid w:val="007147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471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o.es" TargetMode="External"/><Relationship Id="rId2" Type="http://schemas.openxmlformats.org/officeDocument/2006/relationships/hyperlink" Target="http://www.upo.es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gonmac\OneDrive%20-%20Universidad%20Pablo%20de%20Olavide%20de%20Sevilla\Escritorio\Sol_Colab_XX-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53a06a-ed09-4c28-9571-b95b6611c5a5">
      <Terms xmlns="http://schemas.microsoft.com/office/infopath/2007/PartnerControls"/>
    </lcf76f155ced4ddcb4097134ff3c332f>
    <TaxCatchAll xmlns="2068f9e8-411a-44f6-ba18-5936c5864b0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4E4EE427921444AAB99F337E92539A" ma:contentTypeVersion="14" ma:contentTypeDescription="Crear nuevo documento." ma:contentTypeScope="" ma:versionID="dce1cb19e5c972140272dba8ebeea3a5">
  <xsd:schema xmlns:xsd="http://www.w3.org/2001/XMLSchema" xmlns:xs="http://www.w3.org/2001/XMLSchema" xmlns:p="http://schemas.microsoft.com/office/2006/metadata/properties" xmlns:ns2="7553a06a-ed09-4c28-9571-b95b6611c5a5" xmlns:ns3="2068f9e8-411a-44f6-ba18-5936c5864b07" targetNamespace="http://schemas.microsoft.com/office/2006/metadata/properties" ma:root="true" ma:fieldsID="829eb5d7744f76077e0a15d71768c97d" ns2:_="" ns3:_="">
    <xsd:import namespace="7553a06a-ed09-4c28-9571-b95b6611c5a5"/>
    <xsd:import namespace="2068f9e8-411a-44f6-ba18-5936c5864b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3a06a-ed09-4c28-9571-b95b6611c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bb0a5e8-2b65-41a3-ae7f-033115563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8f9e8-411a-44f6-ba18-5936c5864b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24a9a2-215d-4c77-b56b-ba21dd7ec871}" ma:internalName="TaxCatchAll" ma:showField="CatchAllData" ma:web="2068f9e8-411a-44f6-ba18-5936c5864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373177-21C5-4E68-A419-84401C5ED8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1F1B27-D690-49A0-B86F-AC80DBFA7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E944BD-A86F-4AEF-B960-C4C65DC11144}">
  <ds:schemaRefs>
    <ds:schemaRef ds:uri="http://schemas.microsoft.com/office/2006/metadata/properties"/>
    <ds:schemaRef ds:uri="http://schemas.microsoft.com/office/infopath/2007/PartnerControls"/>
    <ds:schemaRef ds:uri="7553a06a-ed09-4c28-9571-b95b6611c5a5"/>
    <ds:schemaRef ds:uri="2068f9e8-411a-44f6-ba18-5936c5864b07"/>
  </ds:schemaRefs>
</ds:datastoreItem>
</file>

<file path=customXml/itemProps4.xml><?xml version="1.0" encoding="utf-8"?>
<ds:datastoreItem xmlns:ds="http://schemas.openxmlformats.org/officeDocument/2006/customXml" ds:itemID="{D33D046D-8A73-431E-A32C-5FF30D376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3a06a-ed09-4c28-9571-b95b6611c5a5"/>
    <ds:schemaRef ds:uri="2068f9e8-411a-44f6-ba18-5936c5864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Sol_Colab_XX-2026.dotx</Template>
  <TotalTime>13</TotalTime>
  <Pages>3</Pages>
  <Words>548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pegonmac</dc:creator>
  <cp:keywords/>
  <dc:description/>
  <cp:lastModifiedBy>Patricia Eugenia Gonzalez Macias</cp:lastModifiedBy>
  <cp:revision>1</cp:revision>
  <cp:lastPrinted>2021-12-14T10:58:00Z</cp:lastPrinted>
  <dcterms:created xsi:type="dcterms:W3CDTF">2026-01-07T13:16:00Z</dcterms:created>
  <dcterms:modified xsi:type="dcterms:W3CDTF">2026-01-07T13:30:00Z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0x010100674E4EE427921444AAB99F337E92539A</vt:lpwstr>
  </property>
  <property fmtid="{D5CDD505-2E9C-101B-9397-08002B2CF9AE}" pid="3" name="Order">
    <vt:r8>42139200</vt:r8>
  </property>
  <property fmtid="{D5CDD505-2E9C-101B-9397-08002B2CF9AE}" pid="4" name="MediaServiceImageTags">
    <vt:lpwstr/>
  </property>
</Properties>
</file>